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0430" w14:textId="0A3FD215" w:rsidR="007B666B" w:rsidRPr="00054A1A" w:rsidRDefault="00B73D10" w:rsidP="00E54899">
      <w:pPr>
        <w:rPr>
          <w:b/>
        </w:rPr>
      </w:pPr>
      <w:r>
        <w:rPr>
          <w:b/>
        </w:rPr>
        <w:t xml:space="preserve">       </w:t>
      </w:r>
      <w:r w:rsidR="00A9408B">
        <w:rPr>
          <w:b/>
        </w:rPr>
        <w:t>Riigimetsa Majandamise Keskus</w:t>
      </w:r>
      <w:r w:rsidR="00DF1EFF" w:rsidRPr="00054A1A">
        <w:rPr>
          <w:b/>
        </w:rPr>
        <w:tab/>
      </w:r>
      <w:r w:rsidR="00643EAD">
        <w:rPr>
          <w:b/>
        </w:rPr>
        <w:t xml:space="preserve">           </w:t>
      </w:r>
      <w:r w:rsidR="00637839">
        <w:rPr>
          <w:b/>
        </w:rPr>
        <w:t xml:space="preserve">       </w:t>
      </w:r>
      <w:r w:rsidR="007B4018">
        <w:rPr>
          <w:b/>
        </w:rPr>
        <w:t xml:space="preserve">   </w:t>
      </w:r>
      <w:r w:rsidR="00B174C2">
        <w:rPr>
          <w:b/>
        </w:rPr>
        <w:t xml:space="preserve">         </w:t>
      </w:r>
      <w:r w:rsidR="00077EA8">
        <w:rPr>
          <w:b/>
        </w:rPr>
        <w:t xml:space="preserve"> </w:t>
      </w:r>
      <w:r w:rsidR="00462544" w:rsidRPr="00054A1A">
        <w:rPr>
          <w:b/>
        </w:rPr>
        <w:t>M</w:t>
      </w:r>
      <w:r w:rsidR="0067399D" w:rsidRPr="00054A1A">
        <w:rPr>
          <w:b/>
        </w:rPr>
        <w:t>ei</w:t>
      </w:r>
      <w:r w:rsidR="002C248A" w:rsidRPr="00054A1A">
        <w:rPr>
          <w:b/>
        </w:rPr>
        <w:t xml:space="preserve">e </w:t>
      </w:r>
      <w:r w:rsidR="002C1F80">
        <w:rPr>
          <w:b/>
        </w:rPr>
        <w:t>06</w:t>
      </w:r>
      <w:r w:rsidR="0069187A" w:rsidRPr="000C7F29">
        <w:rPr>
          <w:b/>
        </w:rPr>
        <w:t>.0</w:t>
      </w:r>
      <w:r w:rsidR="002C1F80">
        <w:rPr>
          <w:b/>
        </w:rPr>
        <w:t>1</w:t>
      </w:r>
      <w:r w:rsidR="00E41FED" w:rsidRPr="000C7F29">
        <w:rPr>
          <w:b/>
        </w:rPr>
        <w:t>.202</w:t>
      </w:r>
      <w:r w:rsidR="002C1F80">
        <w:rPr>
          <w:b/>
        </w:rPr>
        <w:t>6</w:t>
      </w:r>
      <w:r w:rsidR="00443254">
        <w:rPr>
          <w:b/>
        </w:rPr>
        <w:t>. a nr 1-2</w:t>
      </w:r>
      <w:r w:rsidR="00F67CA8">
        <w:rPr>
          <w:b/>
        </w:rPr>
        <w:t>/</w:t>
      </w:r>
      <w:r w:rsidR="005A2FD2">
        <w:rPr>
          <w:b/>
        </w:rPr>
        <w:t>6</w:t>
      </w:r>
    </w:p>
    <w:p w14:paraId="1FCCFCDD" w14:textId="4A0BACEB" w:rsidR="003903CE" w:rsidRDefault="00B26C7A" w:rsidP="00892B64">
      <w:pPr>
        <w:rPr>
          <w:b/>
        </w:rPr>
      </w:pPr>
      <w:r w:rsidRPr="00054A1A">
        <w:rPr>
          <w:b/>
        </w:rPr>
        <w:t xml:space="preserve">     </w:t>
      </w:r>
      <w:r w:rsidR="00E54899" w:rsidRPr="00054A1A">
        <w:rPr>
          <w:b/>
        </w:rPr>
        <w:t xml:space="preserve"> </w:t>
      </w:r>
      <w:r w:rsidR="007E5B0E">
        <w:rPr>
          <w:b/>
        </w:rPr>
        <w:t xml:space="preserve"> </w:t>
      </w:r>
      <w:r w:rsidR="00996D47">
        <w:rPr>
          <w:b/>
        </w:rPr>
        <w:t>Mõisa/3</w:t>
      </w:r>
      <w:r w:rsidR="0023196C">
        <w:rPr>
          <w:b/>
        </w:rPr>
        <w:t>, Sagadi küla,</w:t>
      </w:r>
    </w:p>
    <w:p w14:paraId="06602F44" w14:textId="077F3AC2" w:rsidR="00E75031" w:rsidRDefault="00E75031" w:rsidP="00892B64">
      <w:pPr>
        <w:rPr>
          <w:b/>
        </w:rPr>
      </w:pPr>
      <w:r>
        <w:rPr>
          <w:b/>
        </w:rPr>
        <w:t xml:space="preserve">       </w:t>
      </w:r>
      <w:r w:rsidR="0023196C">
        <w:rPr>
          <w:b/>
        </w:rPr>
        <w:t>45403</w:t>
      </w:r>
      <w:r w:rsidR="0004015F">
        <w:rPr>
          <w:b/>
        </w:rPr>
        <w:t xml:space="preserve">, </w:t>
      </w:r>
      <w:r w:rsidR="00515BA0">
        <w:rPr>
          <w:b/>
        </w:rPr>
        <w:t>Haljala vald</w:t>
      </w:r>
      <w:r w:rsidR="00B017E5">
        <w:rPr>
          <w:b/>
        </w:rPr>
        <w:t xml:space="preserve">, </w:t>
      </w:r>
      <w:r w:rsidR="00515BA0">
        <w:rPr>
          <w:b/>
        </w:rPr>
        <w:t>Lääne-Viru</w:t>
      </w:r>
      <w:r w:rsidR="0004015F">
        <w:rPr>
          <w:b/>
        </w:rPr>
        <w:t xml:space="preserve"> maakond</w:t>
      </w:r>
    </w:p>
    <w:p w14:paraId="5B057FE1" w14:textId="7DADCD55" w:rsidR="00E75031" w:rsidRPr="00111CD5" w:rsidRDefault="00E75031" w:rsidP="00892B64">
      <w:pPr>
        <w:rPr>
          <w:b/>
        </w:rPr>
      </w:pPr>
      <w:r>
        <w:rPr>
          <w:b/>
        </w:rPr>
        <w:t xml:space="preserve">       </w:t>
      </w:r>
    </w:p>
    <w:p w14:paraId="042E1CEE" w14:textId="77777777" w:rsidR="00FE656C" w:rsidRPr="009D1B95" w:rsidRDefault="00FE656C" w:rsidP="00DD3D60">
      <w:pPr>
        <w:rPr>
          <w:sz w:val="20"/>
          <w:u w:val="dotted"/>
        </w:rPr>
      </w:pPr>
    </w:p>
    <w:p w14:paraId="78189446" w14:textId="3E96812C" w:rsidR="00DE20F8" w:rsidRDefault="00110F10" w:rsidP="0067399D">
      <w:pPr>
        <w:pStyle w:val="Pealkiri1"/>
        <w:jc w:val="center"/>
      </w:pPr>
      <w:r>
        <w:t>KOOSKÕLASTUS</w:t>
      </w:r>
      <w:r w:rsidR="003711CD">
        <w:t>LEHT</w:t>
      </w:r>
      <w:r w:rsidR="005D70F3">
        <w:t xml:space="preserve"> </w:t>
      </w:r>
      <w:r w:rsidR="00E61A99">
        <w:t>1</w:t>
      </w:r>
      <w:r w:rsidR="00727CEF">
        <w:t>4</w:t>
      </w:r>
    </w:p>
    <w:p w14:paraId="36A80851" w14:textId="77777777" w:rsidR="00F1568F" w:rsidRPr="00DD4563" w:rsidRDefault="00F1568F" w:rsidP="00F1568F">
      <w:pPr>
        <w:pStyle w:val="Pealkiri1"/>
        <w:spacing w:after="240"/>
        <w:jc w:val="both"/>
        <w:rPr>
          <w:b w:val="0"/>
          <w:sz w:val="20"/>
        </w:rPr>
      </w:pPr>
      <w:r w:rsidRPr="00DD4563">
        <w:rPr>
          <w:b w:val="0"/>
          <w:sz w:val="20"/>
        </w:rPr>
        <w:t xml:space="preserve">Saadame teile kooskõlastamiseks </w:t>
      </w:r>
      <w:r>
        <w:rPr>
          <w:b w:val="0"/>
          <w:sz w:val="20"/>
        </w:rPr>
        <w:t>Rail Baltica Raplamaa põhitrassi raudteetaristu V etapi ehitustööd. Maaparandusehitiste uuendustööde kava</w:t>
      </w:r>
      <w:r w:rsidRPr="00DD4563">
        <w:rPr>
          <w:b w:val="0"/>
          <w:sz w:val="20"/>
        </w:rPr>
        <w:t xml:space="preserve"> V01, töö nr 202</w:t>
      </w:r>
      <w:r>
        <w:rPr>
          <w:b w:val="0"/>
          <w:sz w:val="20"/>
        </w:rPr>
        <w:t>5</w:t>
      </w:r>
      <w:r w:rsidRPr="00DD4563">
        <w:rPr>
          <w:b w:val="0"/>
          <w:sz w:val="20"/>
        </w:rPr>
        <w:t>-</w:t>
      </w:r>
      <w:r>
        <w:rPr>
          <w:b w:val="0"/>
          <w:sz w:val="20"/>
        </w:rPr>
        <w:t>368</w:t>
      </w:r>
      <w:r w:rsidRPr="00DD4563">
        <w:rPr>
          <w:b w:val="0"/>
          <w:sz w:val="20"/>
        </w:rPr>
        <w:t>.</w:t>
      </w:r>
    </w:p>
    <w:p w14:paraId="6753D9CC" w14:textId="772FA73F" w:rsidR="00F1568F" w:rsidRPr="005C3883" w:rsidRDefault="00F1568F" w:rsidP="00F1568F">
      <w:pPr>
        <w:spacing w:before="120"/>
        <w:rPr>
          <w:b/>
          <w:bCs/>
          <w:sz w:val="20"/>
        </w:rPr>
      </w:pPr>
      <w:r w:rsidRPr="005C3883">
        <w:rPr>
          <w:b/>
          <w:sz w:val="20"/>
        </w:rPr>
        <w:t>Objekti asukoht:</w:t>
      </w:r>
      <w:r w:rsidRPr="005C3883">
        <w:rPr>
          <w:sz w:val="20"/>
        </w:rPr>
        <w:t xml:space="preserve"> Rapla maakond, </w:t>
      </w:r>
      <w:r>
        <w:rPr>
          <w:sz w:val="20"/>
        </w:rPr>
        <w:t>Kehtna vald, Kärpla</w:t>
      </w:r>
      <w:r w:rsidR="002F0057">
        <w:rPr>
          <w:sz w:val="20"/>
        </w:rPr>
        <w:t xml:space="preserve"> ja Ahekõ</w:t>
      </w:r>
      <w:r w:rsidR="009E7B60">
        <w:rPr>
          <w:sz w:val="20"/>
        </w:rPr>
        <w:t>nnu</w:t>
      </w:r>
      <w:r>
        <w:rPr>
          <w:sz w:val="20"/>
        </w:rPr>
        <w:t xml:space="preserve"> küla, Rapla</w:t>
      </w:r>
      <w:r w:rsidRPr="005C3883">
        <w:rPr>
          <w:sz w:val="20"/>
        </w:rPr>
        <w:t xml:space="preserve"> vald, </w:t>
      </w:r>
      <w:r>
        <w:rPr>
          <w:sz w:val="20"/>
        </w:rPr>
        <w:t xml:space="preserve">Vahakõnnu </w:t>
      </w:r>
      <w:r w:rsidRPr="005C3883">
        <w:rPr>
          <w:sz w:val="20"/>
        </w:rPr>
        <w:t>küla.</w:t>
      </w:r>
    </w:p>
    <w:p w14:paraId="16D7672A" w14:textId="77777777" w:rsidR="00F1568F" w:rsidRPr="005D3300" w:rsidRDefault="00F1568F" w:rsidP="00F1568F">
      <w:pPr>
        <w:jc w:val="both"/>
        <w:rPr>
          <w:sz w:val="20"/>
          <w:lang w:eastAsia="et-EE"/>
        </w:rPr>
      </w:pPr>
      <w:r w:rsidRPr="005D3300">
        <w:rPr>
          <w:sz w:val="20"/>
          <w:lang w:eastAsia="et-EE"/>
        </w:rPr>
        <w:t>Uuendustööde kava on koostanud Kobras OÜ TREV-2 Grupp AS tellimusel. Uuendustööde kava  annab tehnilise lahenduse Rail Baltica raudteetrassil Kärpla-Selja lõigul läbilõigatavate kraavide ja eesvoolude voolurežiimi uuendamiseks. Kavandatud tööde eesmärk</w:t>
      </w:r>
      <w:r>
        <w:rPr>
          <w:sz w:val="20"/>
          <w:lang w:eastAsia="et-EE"/>
        </w:rPr>
        <w:t>,</w:t>
      </w:r>
      <w:r w:rsidRPr="005D3300">
        <w:rPr>
          <w:sz w:val="20"/>
          <w:lang w:eastAsia="et-EE"/>
        </w:rPr>
        <w:t xml:space="preserve"> veejuhtmete uuendamine, et oleks tagatud Rail Baltica raudtee ja teenindusteede kraavidest veele vaba äravool.</w:t>
      </w:r>
    </w:p>
    <w:p w14:paraId="609D79FE" w14:textId="77777777" w:rsidR="00F1568F" w:rsidRPr="006C5FB4" w:rsidRDefault="00F1568F" w:rsidP="00F1568F">
      <w:pPr>
        <w:jc w:val="both"/>
        <w:rPr>
          <w:sz w:val="20"/>
        </w:rPr>
      </w:pPr>
      <w:r>
        <w:rPr>
          <w:sz w:val="20"/>
        </w:rPr>
        <w:t>Uuendustööde käigus planeeritakse vastavalt vajadusele teha alljärgnevaid töid:</w:t>
      </w:r>
    </w:p>
    <w:p w14:paraId="145DE6E8" w14:textId="77777777" w:rsidR="00F1568F" w:rsidRDefault="00F1568F" w:rsidP="00F1568F">
      <w:pPr>
        <w:numPr>
          <w:ilvl w:val="0"/>
          <w:numId w:val="3"/>
        </w:numPr>
        <w:jc w:val="both"/>
        <w:rPr>
          <w:sz w:val="20"/>
        </w:rPr>
      </w:pPr>
      <w:r>
        <w:rPr>
          <w:sz w:val="20"/>
        </w:rPr>
        <w:t>k</w:t>
      </w:r>
      <w:r w:rsidRPr="006C5FB4">
        <w:rPr>
          <w:sz w:val="20"/>
        </w:rPr>
        <w:t>raavide ja kraavitrasside puhastamine puittaimestikust, risust ja setetest;</w:t>
      </w:r>
    </w:p>
    <w:p w14:paraId="71701FC1" w14:textId="77777777" w:rsidR="00F1568F" w:rsidRDefault="00F1568F" w:rsidP="00F1568F">
      <w:pPr>
        <w:numPr>
          <w:ilvl w:val="0"/>
          <w:numId w:val="3"/>
        </w:numPr>
        <w:jc w:val="both"/>
        <w:rPr>
          <w:sz w:val="20"/>
        </w:rPr>
      </w:pPr>
      <w:r w:rsidRPr="00AB0613">
        <w:rPr>
          <w:sz w:val="20"/>
        </w:rPr>
        <w:t>eesvoolu ja eesvoolutrassi puhastamine puittaimestikust, risust ja setetest;</w:t>
      </w:r>
    </w:p>
    <w:p w14:paraId="757F2845" w14:textId="77777777" w:rsidR="00F1568F" w:rsidRDefault="00F1568F" w:rsidP="00F1568F">
      <w:pPr>
        <w:numPr>
          <w:ilvl w:val="0"/>
          <w:numId w:val="3"/>
        </w:numPr>
        <w:jc w:val="both"/>
        <w:rPr>
          <w:sz w:val="20"/>
        </w:rPr>
      </w:pPr>
      <w:r w:rsidRPr="006C5FB4">
        <w:rPr>
          <w:sz w:val="20"/>
        </w:rPr>
        <w:t>amortiseerunud truupide</w:t>
      </w:r>
      <w:r>
        <w:rPr>
          <w:sz w:val="20"/>
        </w:rPr>
        <w:t xml:space="preserve"> asendamine uutega;</w:t>
      </w:r>
    </w:p>
    <w:p w14:paraId="2A38D455" w14:textId="77777777" w:rsidR="00F1568F" w:rsidRPr="006C5FB4" w:rsidRDefault="00F1568F" w:rsidP="00F1568F">
      <w:pPr>
        <w:numPr>
          <w:ilvl w:val="0"/>
          <w:numId w:val="3"/>
        </w:numPr>
        <w:jc w:val="both"/>
        <w:rPr>
          <w:sz w:val="20"/>
        </w:rPr>
      </w:pPr>
      <w:r>
        <w:rPr>
          <w:sz w:val="20"/>
        </w:rPr>
        <w:t>tehnoloogilise settebasseini ehitamine.</w:t>
      </w:r>
    </w:p>
    <w:p w14:paraId="61367EB1" w14:textId="77777777" w:rsidR="00F1568F" w:rsidRPr="006D3C32" w:rsidRDefault="00F1568F" w:rsidP="00F1568F">
      <w:pPr>
        <w:ind w:left="720"/>
        <w:jc w:val="both"/>
        <w:rPr>
          <w:sz w:val="20"/>
        </w:rPr>
      </w:pPr>
    </w:p>
    <w:p w14:paraId="02A746E3" w14:textId="3D656097" w:rsidR="00F1568F" w:rsidRDefault="00F1568F" w:rsidP="00F1568F">
      <w:pPr>
        <w:pStyle w:val="Pealkiri1"/>
        <w:spacing w:after="240"/>
        <w:jc w:val="both"/>
        <w:rPr>
          <w:sz w:val="20"/>
        </w:rPr>
      </w:pPr>
      <w:r w:rsidRPr="00C554E3">
        <w:rPr>
          <w:sz w:val="20"/>
        </w:rPr>
        <w:t xml:space="preserve">Teie </w:t>
      </w:r>
      <w:r>
        <w:rPr>
          <w:sz w:val="20"/>
        </w:rPr>
        <w:t xml:space="preserve">hallatavatel </w:t>
      </w:r>
      <w:r w:rsidRPr="00C554E3">
        <w:rPr>
          <w:sz w:val="20"/>
        </w:rPr>
        <w:t>katastriüksus</w:t>
      </w:r>
      <w:r>
        <w:rPr>
          <w:sz w:val="20"/>
        </w:rPr>
        <w:t xml:space="preserve">tel </w:t>
      </w:r>
      <w:r w:rsidR="00B04A95" w:rsidRPr="00604EF5">
        <w:rPr>
          <w:sz w:val="20"/>
        </w:rPr>
        <w:t>29202:005:0150</w:t>
      </w:r>
      <w:r w:rsidR="00B04A95">
        <w:rPr>
          <w:sz w:val="20"/>
        </w:rPr>
        <w:t xml:space="preserve"> </w:t>
      </w:r>
      <w:r w:rsidR="009A7559" w:rsidRPr="009A7559">
        <w:rPr>
          <w:sz w:val="20"/>
        </w:rPr>
        <w:t>Vainurästa</w:t>
      </w:r>
      <w:r w:rsidR="00604EF5">
        <w:rPr>
          <w:sz w:val="20"/>
        </w:rPr>
        <w:t xml:space="preserve">, </w:t>
      </w:r>
      <w:r w:rsidR="00B04A95" w:rsidRPr="00B04A95">
        <w:rPr>
          <w:sz w:val="20"/>
        </w:rPr>
        <w:t>29202:005:1283</w:t>
      </w:r>
      <w:r w:rsidR="00B04A95">
        <w:rPr>
          <w:sz w:val="20"/>
        </w:rPr>
        <w:t xml:space="preserve"> </w:t>
      </w:r>
      <w:r w:rsidR="00604EF5" w:rsidRPr="00604EF5">
        <w:rPr>
          <w:sz w:val="20"/>
        </w:rPr>
        <w:t>Käru metskond 27</w:t>
      </w:r>
      <w:r w:rsidR="00481117">
        <w:rPr>
          <w:sz w:val="20"/>
        </w:rPr>
        <w:t xml:space="preserve">, </w:t>
      </w:r>
      <w:r w:rsidR="00B04A95" w:rsidRPr="00B04A95">
        <w:rPr>
          <w:sz w:val="20"/>
        </w:rPr>
        <w:t>29301:001:0967</w:t>
      </w:r>
      <w:r w:rsidR="00B04A95">
        <w:rPr>
          <w:sz w:val="20"/>
        </w:rPr>
        <w:t xml:space="preserve"> </w:t>
      </w:r>
      <w:r w:rsidR="00481117" w:rsidRPr="00481117">
        <w:rPr>
          <w:sz w:val="20"/>
        </w:rPr>
        <w:t>Käru metskond 2</w:t>
      </w:r>
      <w:r w:rsidR="00EA6D45">
        <w:rPr>
          <w:sz w:val="20"/>
        </w:rPr>
        <w:t>8</w:t>
      </w:r>
      <w:r w:rsidR="00A03497">
        <w:rPr>
          <w:sz w:val="20"/>
        </w:rPr>
        <w:t xml:space="preserve"> ja</w:t>
      </w:r>
      <w:r w:rsidR="00481117">
        <w:rPr>
          <w:sz w:val="20"/>
        </w:rPr>
        <w:t xml:space="preserve"> </w:t>
      </w:r>
      <w:r w:rsidR="00370DF9" w:rsidRPr="00370DF9">
        <w:rPr>
          <w:sz w:val="20"/>
        </w:rPr>
        <w:t>29301:001:0938</w:t>
      </w:r>
      <w:r w:rsidR="00370DF9">
        <w:rPr>
          <w:sz w:val="20"/>
        </w:rPr>
        <w:t xml:space="preserve"> </w:t>
      </w:r>
      <w:r w:rsidR="00EA6D45">
        <w:rPr>
          <w:sz w:val="20"/>
        </w:rPr>
        <w:t>Kõnnu</w:t>
      </w:r>
      <w:r w:rsidR="00481117" w:rsidRPr="00481117">
        <w:rPr>
          <w:sz w:val="20"/>
        </w:rPr>
        <w:t xml:space="preserve"> metskond 2</w:t>
      </w:r>
      <w:r w:rsidR="00EA6D45">
        <w:rPr>
          <w:sz w:val="20"/>
        </w:rPr>
        <w:t xml:space="preserve"> </w:t>
      </w:r>
      <w:r>
        <w:rPr>
          <w:sz w:val="20"/>
        </w:rPr>
        <w:t xml:space="preserve">asuvat kraavi nr </w:t>
      </w:r>
      <w:r w:rsidR="002D36A2">
        <w:rPr>
          <w:sz w:val="20"/>
        </w:rPr>
        <w:t>100</w:t>
      </w:r>
      <w:r w:rsidR="00821AC4">
        <w:rPr>
          <w:sz w:val="20"/>
        </w:rPr>
        <w:t>, 201</w:t>
      </w:r>
      <w:r w:rsidR="00524414">
        <w:rPr>
          <w:sz w:val="20"/>
        </w:rPr>
        <w:t>, Vihakuoja</w:t>
      </w:r>
      <w:r w:rsidR="003C5088">
        <w:rPr>
          <w:sz w:val="20"/>
        </w:rPr>
        <w:t>, 500, 501, 502</w:t>
      </w:r>
      <w:r w:rsidR="008F451B">
        <w:rPr>
          <w:sz w:val="20"/>
        </w:rPr>
        <w:t xml:space="preserve"> ja 600</w:t>
      </w:r>
      <w:r>
        <w:rPr>
          <w:sz w:val="20"/>
        </w:rPr>
        <w:t xml:space="preserve"> </w:t>
      </w:r>
      <w:r w:rsidR="00E704E6">
        <w:rPr>
          <w:sz w:val="20"/>
        </w:rPr>
        <w:t>ning</w:t>
      </w:r>
      <w:r>
        <w:rPr>
          <w:sz w:val="20"/>
        </w:rPr>
        <w:t xml:space="preserve"> eesvoolu nr </w:t>
      </w:r>
      <w:r w:rsidR="00E704E6">
        <w:rPr>
          <w:sz w:val="20"/>
        </w:rPr>
        <w:t>4</w:t>
      </w:r>
      <w:r>
        <w:rPr>
          <w:sz w:val="20"/>
        </w:rPr>
        <w:t>00 on ette nähtud uuendada. Tööde käigus eemaldatakse veejuhtmes olev puittaimestik ja veejuhtmes olevad setted.  Kooskõlastuse joonisel on esitatud vabaks raiutava trassi laius meetrites veejuhtme teljest. Kraavis olevad kännud juuritakse ja kraavi säng puhastatakse setetest. Sete tõstetakse muldesse ja planeeritakse tasaseks. Juuritud kännud tõstetakse hajutatult trassi serva.</w:t>
      </w:r>
      <w:r w:rsidR="00B0039C">
        <w:rPr>
          <w:sz w:val="20"/>
        </w:rPr>
        <w:t xml:space="preserve"> </w:t>
      </w:r>
      <w:r w:rsidR="00B0039C">
        <w:rPr>
          <w:sz w:val="20"/>
        </w:rPr>
        <w:t>Olemasolev</w:t>
      </w:r>
      <w:r w:rsidR="005F5DD3">
        <w:rPr>
          <w:sz w:val="20"/>
        </w:rPr>
        <w:t>ad</w:t>
      </w:r>
      <w:r w:rsidR="00B0039C">
        <w:rPr>
          <w:sz w:val="20"/>
        </w:rPr>
        <w:t xml:space="preserve"> truu</w:t>
      </w:r>
      <w:r w:rsidR="005F5DD3">
        <w:rPr>
          <w:sz w:val="20"/>
        </w:rPr>
        <w:t>bid</w:t>
      </w:r>
      <w:r w:rsidR="00B0039C">
        <w:rPr>
          <w:sz w:val="20"/>
        </w:rPr>
        <w:t xml:space="preserve"> </w:t>
      </w:r>
      <w:r w:rsidR="005F5DD3">
        <w:rPr>
          <w:sz w:val="20"/>
        </w:rPr>
        <w:t>T1</w:t>
      </w:r>
      <w:r w:rsidR="00D52448">
        <w:rPr>
          <w:sz w:val="20"/>
        </w:rPr>
        <w:t xml:space="preserve">, </w:t>
      </w:r>
      <w:r w:rsidR="00B0039C">
        <w:rPr>
          <w:sz w:val="20"/>
        </w:rPr>
        <w:t>T</w:t>
      </w:r>
      <w:r w:rsidR="00C31EA1">
        <w:rPr>
          <w:sz w:val="20"/>
        </w:rPr>
        <w:t>2</w:t>
      </w:r>
      <w:r w:rsidR="00E704E6">
        <w:rPr>
          <w:sz w:val="20"/>
        </w:rPr>
        <w:t xml:space="preserve">, T4, </w:t>
      </w:r>
      <w:r w:rsidR="00524414">
        <w:rPr>
          <w:sz w:val="20"/>
        </w:rPr>
        <w:t>T5</w:t>
      </w:r>
      <w:r w:rsidR="00D52448">
        <w:rPr>
          <w:sz w:val="20"/>
        </w:rPr>
        <w:t xml:space="preserve"> ja T</w:t>
      </w:r>
      <w:r w:rsidR="00524414">
        <w:rPr>
          <w:sz w:val="20"/>
        </w:rPr>
        <w:t>6</w:t>
      </w:r>
      <w:r w:rsidR="00B0039C">
        <w:rPr>
          <w:sz w:val="20"/>
        </w:rPr>
        <w:t xml:space="preserve"> asendatakse uu</w:t>
      </w:r>
      <w:r w:rsidR="000C3D6A">
        <w:rPr>
          <w:sz w:val="20"/>
        </w:rPr>
        <w:t>t</w:t>
      </w:r>
      <w:r w:rsidR="00B0039C">
        <w:rPr>
          <w:sz w:val="20"/>
        </w:rPr>
        <w:t>ega</w:t>
      </w:r>
      <w:r w:rsidR="00FE44A3">
        <w:rPr>
          <w:sz w:val="20"/>
        </w:rPr>
        <w:t>.</w:t>
      </w:r>
      <w:r>
        <w:rPr>
          <w:sz w:val="20"/>
        </w:rPr>
        <w:t xml:space="preserve"> Ehitatakse üks tehnoloogilise settebassein SB</w:t>
      </w:r>
      <w:r w:rsidR="00F171D4">
        <w:rPr>
          <w:sz w:val="20"/>
        </w:rPr>
        <w:t>2 ja üks kraavilaiend</w:t>
      </w:r>
      <w:r w:rsidR="001F5CE8">
        <w:rPr>
          <w:sz w:val="20"/>
        </w:rPr>
        <w:t xml:space="preserve"> KL1</w:t>
      </w:r>
      <w:r>
        <w:rPr>
          <w:sz w:val="20"/>
        </w:rPr>
        <w:t xml:space="preserve"> </w:t>
      </w:r>
      <w:r>
        <w:rPr>
          <w:bCs/>
          <w:sz w:val="20"/>
        </w:rPr>
        <w:t>(vt väljavõte uuendustööde plaanist).</w:t>
      </w:r>
      <w:r>
        <w:rPr>
          <w:sz w:val="20"/>
        </w:rPr>
        <w:t xml:space="preserve"> </w:t>
      </w:r>
      <w:r w:rsidRPr="006C5FB4">
        <w:rPr>
          <w:sz w:val="20"/>
        </w:rPr>
        <w:t xml:space="preserve">Kõik projektiga kavandatavad tööd tehakse </w:t>
      </w:r>
      <w:r>
        <w:rPr>
          <w:sz w:val="20"/>
        </w:rPr>
        <w:t>riigi</w:t>
      </w:r>
      <w:r w:rsidRPr="006C5FB4">
        <w:rPr>
          <w:sz w:val="20"/>
        </w:rPr>
        <w:t xml:space="preserve"> kulul.</w:t>
      </w:r>
      <w:r>
        <w:rPr>
          <w:sz w:val="20"/>
        </w:rPr>
        <w:t xml:space="preserve"> </w:t>
      </w:r>
    </w:p>
    <w:p w14:paraId="66572C3C" w14:textId="77777777" w:rsidR="00F1568F" w:rsidRPr="00EA7292" w:rsidRDefault="00F1568F" w:rsidP="00F1568F">
      <w:pPr>
        <w:spacing w:after="240"/>
        <w:jc w:val="both"/>
        <w:rPr>
          <w:bCs/>
          <w:sz w:val="20"/>
        </w:rPr>
      </w:pPr>
      <w:r w:rsidRPr="002B0077">
        <w:rPr>
          <w:bCs/>
          <w:sz w:val="20"/>
        </w:rPr>
        <w:t>Võttes aluseks maaparandusseaduse § 44, palume nõusolekut eespool nimetatud projekteerimis- ja ehitustööde läbiviimiseks Teie</w:t>
      </w:r>
      <w:r>
        <w:rPr>
          <w:bCs/>
          <w:sz w:val="20"/>
        </w:rPr>
        <w:t xml:space="preserve"> hallatavatel</w:t>
      </w:r>
      <w:r w:rsidRPr="002B0077">
        <w:rPr>
          <w:bCs/>
          <w:sz w:val="20"/>
        </w:rPr>
        <w:t xml:space="preserve"> katastriüksustel. Omapoolsete tingimuste korral palume need fikseerida</w:t>
      </w:r>
      <w:r w:rsidRPr="006C5FB4">
        <w:rPr>
          <w:sz w:val="20"/>
        </w:rPr>
        <w:t xml:space="preserve"> kooskõlastamise lehel</w:t>
      </w:r>
      <w:r>
        <w:rPr>
          <w:sz w:val="20"/>
        </w:rPr>
        <w:t xml:space="preserve"> </w:t>
      </w:r>
      <w:r w:rsidRPr="006C5FB4">
        <w:rPr>
          <w:sz w:val="20"/>
        </w:rPr>
        <w:t xml:space="preserve">ja tagastada (võib ka meili teel digiallkirjaga) </w:t>
      </w:r>
      <w:r w:rsidRPr="005052C3">
        <w:rPr>
          <w:sz w:val="20"/>
        </w:rPr>
        <w:t>see</w:t>
      </w:r>
      <w:r w:rsidRPr="00D321CE">
        <w:rPr>
          <w:sz w:val="20"/>
        </w:rPr>
        <w:t xml:space="preserve"> Kobras OÜ-le.</w:t>
      </w:r>
      <w:r>
        <w:rPr>
          <w:sz w:val="20"/>
        </w:rPr>
        <w:t xml:space="preserve"> </w:t>
      </w:r>
      <w:r w:rsidRPr="006C5FB4">
        <w:rPr>
          <w:sz w:val="20"/>
        </w:rPr>
        <w:t>Kui Te vajate täiendavat informatsiooni, palun võtke ühendust alltoodud telefonil või e-posti aadressil.</w:t>
      </w:r>
    </w:p>
    <w:p w14:paraId="3948D55D" w14:textId="77777777" w:rsidR="00F1568F" w:rsidRPr="006C5FB4" w:rsidRDefault="00F1568F" w:rsidP="00F1568F">
      <w:pPr>
        <w:jc w:val="both"/>
        <w:rPr>
          <w:sz w:val="20"/>
        </w:rPr>
      </w:pPr>
      <w:r w:rsidRPr="006C5FB4">
        <w:rPr>
          <w:sz w:val="20"/>
        </w:rPr>
        <w:t xml:space="preserve">Lugupidamisega </w:t>
      </w:r>
    </w:p>
    <w:p w14:paraId="3A2E19EA" w14:textId="77777777" w:rsidR="00F1568F" w:rsidRPr="006C5FB4" w:rsidRDefault="00F1568F" w:rsidP="00F1568F">
      <w:pPr>
        <w:jc w:val="both"/>
        <w:rPr>
          <w:sz w:val="20"/>
        </w:rPr>
      </w:pPr>
    </w:p>
    <w:p w14:paraId="15A50AA4" w14:textId="77777777" w:rsidR="00F1568F" w:rsidRPr="006C5FB4" w:rsidRDefault="00F1568F" w:rsidP="00F1568F">
      <w:pPr>
        <w:jc w:val="both"/>
        <w:rPr>
          <w:sz w:val="20"/>
        </w:rPr>
      </w:pPr>
      <w:r w:rsidRPr="006C5FB4">
        <w:rPr>
          <w:sz w:val="20"/>
        </w:rPr>
        <w:t xml:space="preserve">Oleg Sosnovski </w:t>
      </w:r>
    </w:p>
    <w:p w14:paraId="7795E6E1" w14:textId="77777777" w:rsidR="00F1568F" w:rsidRPr="006C5FB4" w:rsidRDefault="00F1568F" w:rsidP="00F1568F">
      <w:pPr>
        <w:jc w:val="both"/>
        <w:rPr>
          <w:sz w:val="20"/>
        </w:rPr>
      </w:pPr>
      <w:r w:rsidRPr="006C5FB4">
        <w:rPr>
          <w:sz w:val="20"/>
        </w:rPr>
        <w:t xml:space="preserve">Kobras </w:t>
      </w:r>
      <w:r>
        <w:rPr>
          <w:sz w:val="20"/>
        </w:rPr>
        <w:t>OÜ</w:t>
      </w:r>
      <w:r w:rsidRPr="006C5FB4">
        <w:rPr>
          <w:sz w:val="20"/>
        </w:rPr>
        <w:t xml:space="preserve"> projekteerija</w:t>
      </w:r>
    </w:p>
    <w:p w14:paraId="4CC73382" w14:textId="77777777" w:rsidR="00F1568F" w:rsidRPr="006C5FB4" w:rsidRDefault="00F1568F" w:rsidP="00F1568F">
      <w:pPr>
        <w:jc w:val="both"/>
        <w:rPr>
          <w:sz w:val="20"/>
        </w:rPr>
      </w:pPr>
      <w:r w:rsidRPr="006C5FB4">
        <w:rPr>
          <w:sz w:val="20"/>
        </w:rPr>
        <w:t>Tel 513 2137</w:t>
      </w:r>
    </w:p>
    <w:p w14:paraId="110FE01D" w14:textId="77777777" w:rsidR="00F1568F" w:rsidRDefault="00F1568F" w:rsidP="00F1568F">
      <w:pPr>
        <w:spacing w:after="240"/>
        <w:jc w:val="both"/>
        <w:rPr>
          <w:sz w:val="20"/>
        </w:rPr>
      </w:pPr>
      <w:hyperlink r:id="rId11" w:history="1">
        <w:r w:rsidRPr="006C5FB4">
          <w:rPr>
            <w:rStyle w:val="Hperlink"/>
            <w:sz w:val="20"/>
          </w:rPr>
          <w:t>oleg@kobras.ee</w:t>
        </w:r>
      </w:hyperlink>
      <w:r w:rsidRPr="006C5FB4">
        <w:rPr>
          <w:sz w:val="20"/>
        </w:rPr>
        <w:t xml:space="preserve"> </w:t>
      </w:r>
    </w:p>
    <w:p w14:paraId="291582DE" w14:textId="77777777" w:rsidR="00F1568F" w:rsidRPr="006C5FB4" w:rsidRDefault="00F1568F" w:rsidP="00F1568F">
      <w:pPr>
        <w:rPr>
          <w:sz w:val="20"/>
        </w:rPr>
      </w:pPr>
      <w:r w:rsidRPr="006C5FB4">
        <w:rPr>
          <w:sz w:val="20"/>
        </w:rPr>
        <w:t>Kooskõlastamise tingimused ..............................................................................................................................................................................</w:t>
      </w:r>
    </w:p>
    <w:p w14:paraId="394A3951" w14:textId="77777777" w:rsidR="00F1568F" w:rsidRPr="006C5FB4" w:rsidRDefault="00F1568F" w:rsidP="00F1568F">
      <w:pPr>
        <w:rPr>
          <w:sz w:val="20"/>
        </w:rPr>
      </w:pPr>
      <w:r w:rsidRPr="006C5FB4">
        <w:rPr>
          <w:sz w:val="20"/>
        </w:rPr>
        <w:t>..............................................................................................................................................................................</w:t>
      </w:r>
    </w:p>
    <w:p w14:paraId="6F85BAE1" w14:textId="77777777" w:rsidR="00F1568F" w:rsidRPr="006C5FB4" w:rsidRDefault="00F1568F" w:rsidP="00F1568F">
      <w:pPr>
        <w:rPr>
          <w:sz w:val="20"/>
        </w:rPr>
      </w:pPr>
      <w:r w:rsidRPr="006C5FB4">
        <w:rPr>
          <w:sz w:val="20"/>
        </w:rPr>
        <w:t>.............................................................................................................................................................................. ..............................................................................................................................................................................</w:t>
      </w:r>
      <w:r>
        <w:rPr>
          <w:sz w:val="20"/>
        </w:rPr>
        <w:t>..............................................................................................................................................................................</w:t>
      </w:r>
    </w:p>
    <w:p w14:paraId="785F3D80" w14:textId="77777777" w:rsidR="00F1568F" w:rsidRPr="006C5FB4" w:rsidRDefault="00F1568F" w:rsidP="00F1568F">
      <w:pPr>
        <w:rPr>
          <w:b/>
          <w:bCs/>
          <w:sz w:val="20"/>
        </w:rPr>
      </w:pPr>
      <w:r w:rsidRPr="006C5FB4">
        <w:rPr>
          <w:b/>
          <w:bCs/>
          <w:sz w:val="20"/>
        </w:rPr>
        <w:t>Omanik</w:t>
      </w:r>
      <w:r w:rsidRPr="006C5FB4">
        <w:rPr>
          <w:bCs/>
          <w:sz w:val="20"/>
        </w:rPr>
        <w:t xml:space="preserve"> ....................................................................</w:t>
      </w:r>
      <w:r w:rsidRPr="006C5FB4">
        <w:rPr>
          <w:b/>
          <w:bCs/>
          <w:sz w:val="20"/>
        </w:rPr>
        <w:t>’’</w:t>
      </w:r>
      <w:r w:rsidRPr="006C5FB4">
        <w:rPr>
          <w:bCs/>
          <w:sz w:val="20"/>
        </w:rPr>
        <w:t>……….……......</w:t>
      </w:r>
      <w:r w:rsidRPr="006C5FB4">
        <w:rPr>
          <w:b/>
          <w:bCs/>
          <w:sz w:val="20"/>
        </w:rPr>
        <w:t>’’</w:t>
      </w:r>
      <w:r w:rsidRPr="006C5FB4">
        <w:rPr>
          <w:bCs/>
          <w:sz w:val="20"/>
        </w:rPr>
        <w:t>………...................................</w:t>
      </w:r>
      <w:r w:rsidRPr="006C5FB4">
        <w:rPr>
          <w:b/>
          <w:bCs/>
          <w:sz w:val="20"/>
        </w:rPr>
        <w:t>202</w:t>
      </w:r>
      <w:r>
        <w:rPr>
          <w:b/>
          <w:bCs/>
          <w:sz w:val="20"/>
        </w:rPr>
        <w:t>6</w:t>
      </w:r>
      <w:r w:rsidRPr="006C5FB4">
        <w:rPr>
          <w:b/>
          <w:bCs/>
          <w:sz w:val="20"/>
        </w:rPr>
        <w:t xml:space="preserve">. a. </w:t>
      </w:r>
    </w:p>
    <w:p w14:paraId="78C749C3" w14:textId="77777777" w:rsidR="00F1568F" w:rsidRPr="006C5FB4" w:rsidRDefault="00F1568F" w:rsidP="00F1568F">
      <w:pPr>
        <w:rPr>
          <w:b/>
          <w:bCs/>
          <w:sz w:val="20"/>
        </w:rPr>
      </w:pPr>
      <w:r w:rsidRPr="006C5FB4">
        <w:rPr>
          <w:b/>
          <w:bCs/>
          <w:sz w:val="20"/>
        </w:rPr>
        <w:t>Telefon</w:t>
      </w:r>
      <w:r w:rsidRPr="006C5FB4">
        <w:rPr>
          <w:bCs/>
          <w:sz w:val="20"/>
        </w:rPr>
        <w:t>…………………………………………………………………………………………….……………….</w:t>
      </w:r>
    </w:p>
    <w:p w14:paraId="61FD3C03" w14:textId="1065BE32" w:rsidR="00FE656C" w:rsidRPr="00FE656C" w:rsidRDefault="00F1568F" w:rsidP="00F1568F">
      <w:r w:rsidRPr="006C5FB4">
        <w:rPr>
          <w:b/>
          <w:bCs/>
          <w:sz w:val="20"/>
        </w:rPr>
        <w:t>E-post</w:t>
      </w:r>
      <w:r w:rsidRPr="006C5FB4">
        <w:rPr>
          <w:bCs/>
          <w:sz w:val="20"/>
        </w:rPr>
        <w:t>…………………………………………………………………………………………...............................</w:t>
      </w:r>
    </w:p>
    <w:sectPr w:rsidR="00FE656C" w:rsidRPr="00FE656C" w:rsidSect="00E479B7">
      <w:headerReference w:type="default" r:id="rId12"/>
      <w:footerReference w:type="default" r:id="rId13"/>
      <w:headerReference w:type="first" r:id="rId14"/>
      <w:footerReference w:type="first" r:id="rId15"/>
      <w:pgSz w:w="11907" w:h="16839" w:code="9"/>
      <w:pgMar w:top="59" w:right="1134" w:bottom="567" w:left="170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88AA" w14:textId="77777777" w:rsidR="00407600" w:rsidRDefault="00407600">
      <w:r>
        <w:separator/>
      </w:r>
    </w:p>
  </w:endnote>
  <w:endnote w:type="continuationSeparator" w:id="0">
    <w:p w14:paraId="3ADC5A3A" w14:textId="77777777" w:rsidR="00407600" w:rsidRDefault="00407600">
      <w:r>
        <w:continuationSeparator/>
      </w:r>
    </w:p>
  </w:endnote>
  <w:endnote w:type="continuationNotice" w:id="1">
    <w:p w14:paraId="2D24E8A6" w14:textId="77777777" w:rsidR="00407600" w:rsidRDefault="00407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A150" w14:textId="77777777" w:rsidR="00494DB2" w:rsidRDefault="00494DB2">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7B80" w14:textId="77777777" w:rsidR="00494DB2" w:rsidRDefault="00494DB2">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C17F" w14:textId="77777777" w:rsidR="00407600" w:rsidRDefault="00407600">
      <w:r>
        <w:separator/>
      </w:r>
    </w:p>
  </w:footnote>
  <w:footnote w:type="continuationSeparator" w:id="0">
    <w:p w14:paraId="21C5BE33" w14:textId="77777777" w:rsidR="00407600" w:rsidRDefault="00407600">
      <w:r>
        <w:continuationSeparator/>
      </w:r>
    </w:p>
  </w:footnote>
  <w:footnote w:type="continuationNotice" w:id="1">
    <w:p w14:paraId="3CA40008" w14:textId="77777777" w:rsidR="00407600" w:rsidRDefault="00407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367" w14:textId="77777777" w:rsidR="00494DB2" w:rsidRDefault="00494DB2" w:rsidP="00EF3245">
    <w:pPr>
      <w:ind w:left="680"/>
      <w:jc w:val="both"/>
      <w:rPr>
        <w:u w:val="dotted"/>
      </w:rPr>
    </w:pPr>
  </w:p>
  <w:p w14:paraId="1D8A4210" w14:textId="77777777" w:rsidR="00494DB2" w:rsidRDefault="00494DB2" w:rsidP="00EF3245">
    <w:pPr>
      <w:ind w:left="680"/>
      <w:jc w:val="both"/>
      <w:rPr>
        <w:u w:val="dotted"/>
      </w:rPr>
    </w:pPr>
  </w:p>
  <w:p w14:paraId="5C1529C4" w14:textId="77777777" w:rsidR="00494DB2" w:rsidRDefault="00494DB2" w:rsidP="00EF3245">
    <w:pPr>
      <w:ind w:left="680"/>
      <w:jc w:val="both"/>
      <w:rPr>
        <w:u w:val="dotted"/>
      </w:rPr>
    </w:pPr>
  </w:p>
  <w:p w14:paraId="32F028C2" w14:textId="13F753C9" w:rsidR="00494DB2" w:rsidRDefault="00494DB2" w:rsidP="009A2DDD">
    <w:pPr>
      <w:jc w:val="both"/>
    </w:pPr>
    <w:r>
      <w:t xml:space="preserve">        Kobras </w:t>
    </w:r>
    <w:r w:rsidR="0095190B">
      <w:t>OÜ</w:t>
    </w:r>
    <w:r>
      <w:t xml:space="preserve">                                                                              </w:t>
    </w:r>
    <w:r w:rsidR="00827C88">
      <w:t>T</w:t>
    </w:r>
    <w:r>
      <w:t xml:space="preserve">elefon </w:t>
    </w:r>
    <w:r w:rsidR="00460FE9">
      <w:t xml:space="preserve">5665 </w:t>
    </w:r>
    <w:r w:rsidR="00BD3799">
      <w:t>1909</w:t>
    </w:r>
  </w:p>
  <w:p w14:paraId="42586B2D" w14:textId="77777777" w:rsidR="00494DB2" w:rsidRDefault="00494DB2" w:rsidP="009A2DDD">
    <w:pPr>
      <w:jc w:val="both"/>
    </w:pPr>
    <w:r>
      <w:t xml:space="preserve">        Riia 35                                                       </w:t>
    </w:r>
    <w:r w:rsidR="00827C88">
      <w:t xml:space="preserve">                              </w:t>
    </w:r>
    <w:r w:rsidR="00294ED4">
      <w:t>E-post: kobras@kobras.ee</w:t>
    </w:r>
  </w:p>
  <w:p w14:paraId="551468E0" w14:textId="77777777" w:rsidR="00494DB2" w:rsidRPr="009D1B95" w:rsidRDefault="00494DB2" w:rsidP="009A2DDD">
    <w:pPr>
      <w:jc w:val="both"/>
    </w:pPr>
    <w:r>
      <w:t xml:space="preserve">        50410 Tartu                                               </w:t>
    </w:r>
    <w:r w:rsidR="00827C88">
      <w:t xml:space="preserve">                              </w:t>
    </w:r>
    <w:r w:rsidR="001855BF">
      <w:t xml:space="preserve">   </w:t>
    </w:r>
    <w:r w:rsidR="00827C88">
      <w:t xml:space="preserve"> </w:t>
    </w:r>
    <w:r w:rsidR="001855BF">
      <w:t xml:space="preserve">  </w:t>
    </w:r>
  </w:p>
  <w:p w14:paraId="0B0836D0" w14:textId="77777777" w:rsidR="00494DB2" w:rsidRPr="009D1B95" w:rsidRDefault="00494DB2">
    <w:pPr>
      <w:pStyle w:val="Pis"/>
      <w:rPr>
        <w:u w:val="dotte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3853" w14:textId="77777777" w:rsidR="00494DB2" w:rsidRPr="0067399D" w:rsidRDefault="00494DB2" w:rsidP="0067399D">
    <w:pPr>
      <w:ind w:left="2720" w:firstLine="680"/>
      <w:jc w:val="both"/>
      <w:rPr>
        <w:u w:val="single"/>
      </w:rPr>
    </w:pPr>
    <w:r w:rsidRPr="0067399D">
      <w:rPr>
        <w:u w:val="single"/>
      </w:rPr>
      <w:t>PB Maa ja Vesi AS</w:t>
    </w:r>
  </w:p>
  <w:p w14:paraId="054BC2AA" w14:textId="77777777" w:rsidR="00494DB2" w:rsidRPr="0067399D" w:rsidRDefault="00494DB2">
    <w:pPr>
      <w:jc w:val="both"/>
      <w:rPr>
        <w:u w:val="single"/>
      </w:rPr>
    </w:pPr>
    <w:r w:rsidRPr="0067399D">
      <w:rPr>
        <w:u w:val="single"/>
      </w:rPr>
      <w:t xml:space="preserve"> Tõnu Torim 60524 Saadjärve, Tartumaa</w:t>
    </w:r>
    <w:r w:rsidRPr="0067399D">
      <w:rPr>
        <w:u w:val="single"/>
      </w:rPr>
      <w:tab/>
    </w:r>
    <w:r w:rsidRPr="0067399D">
      <w:rPr>
        <w:u w:val="single"/>
      </w:rPr>
      <w:tab/>
    </w:r>
    <w:hyperlink r:id="rId1" w:history="1">
      <w:r w:rsidRPr="0067399D">
        <w:rPr>
          <w:rStyle w:val="Hperlink"/>
        </w:rPr>
        <w:t>ttorim@hot.ee</w:t>
      </w:r>
    </w:hyperlink>
    <w:r w:rsidRPr="0067399D">
      <w:rPr>
        <w:u w:val="single"/>
      </w:rPr>
      <w:t xml:space="preserve"> telefon 5087176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39B0F79"/>
    <w:multiLevelType w:val="hybridMultilevel"/>
    <w:tmpl w:val="B5AE8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591164230">
    <w:abstractNumId w:val="0"/>
  </w:num>
  <w:num w:numId="2" w16cid:durableId="567418155">
    <w:abstractNumId w:val="2"/>
  </w:num>
  <w:num w:numId="3" w16cid:durableId="86987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1"/>
  <w:displayHorizontalDrawingGridEvery w:val="0"/>
  <w:displayVerticalDrawingGridEvery w:val="0"/>
  <w:noPunctuationKerning/>
  <w:characterSpacingControl w:val="doNotCompress"/>
  <w:hdrShapeDefaults>
    <o:shapedefaults v:ext="edit" spidmax="3073" strokecolor="red">
      <v:stroke color="red"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25"/>
    <w:rsid w:val="0000051A"/>
    <w:rsid w:val="00003015"/>
    <w:rsid w:val="0000346F"/>
    <w:rsid w:val="00003CD9"/>
    <w:rsid w:val="00004A45"/>
    <w:rsid w:val="00006C1B"/>
    <w:rsid w:val="00007DAC"/>
    <w:rsid w:val="000102BF"/>
    <w:rsid w:val="0001181C"/>
    <w:rsid w:val="00012F86"/>
    <w:rsid w:val="000151E1"/>
    <w:rsid w:val="000206EE"/>
    <w:rsid w:val="0002142E"/>
    <w:rsid w:val="00022567"/>
    <w:rsid w:val="00023D0B"/>
    <w:rsid w:val="00023E30"/>
    <w:rsid w:val="00025C10"/>
    <w:rsid w:val="00025F25"/>
    <w:rsid w:val="00027BD0"/>
    <w:rsid w:val="00031400"/>
    <w:rsid w:val="000335A9"/>
    <w:rsid w:val="000339C5"/>
    <w:rsid w:val="00034C57"/>
    <w:rsid w:val="00034CC1"/>
    <w:rsid w:val="00035700"/>
    <w:rsid w:val="000359E5"/>
    <w:rsid w:val="00037504"/>
    <w:rsid w:val="00037AA3"/>
    <w:rsid w:val="0004015F"/>
    <w:rsid w:val="0004091F"/>
    <w:rsid w:val="00040AC4"/>
    <w:rsid w:val="00040BAB"/>
    <w:rsid w:val="000439FB"/>
    <w:rsid w:val="00050AB4"/>
    <w:rsid w:val="00050C3D"/>
    <w:rsid w:val="00054709"/>
    <w:rsid w:val="00054A1A"/>
    <w:rsid w:val="00056871"/>
    <w:rsid w:val="0006239D"/>
    <w:rsid w:val="00063983"/>
    <w:rsid w:val="000639EC"/>
    <w:rsid w:val="00063DD7"/>
    <w:rsid w:val="000648E8"/>
    <w:rsid w:val="00065D5B"/>
    <w:rsid w:val="00066C12"/>
    <w:rsid w:val="00067AB0"/>
    <w:rsid w:val="00072255"/>
    <w:rsid w:val="00073817"/>
    <w:rsid w:val="00075B3D"/>
    <w:rsid w:val="00075BA5"/>
    <w:rsid w:val="00075EEA"/>
    <w:rsid w:val="0007639C"/>
    <w:rsid w:val="000768E3"/>
    <w:rsid w:val="00076C6A"/>
    <w:rsid w:val="00076F9C"/>
    <w:rsid w:val="00077EA8"/>
    <w:rsid w:val="00081719"/>
    <w:rsid w:val="00081B29"/>
    <w:rsid w:val="00083914"/>
    <w:rsid w:val="0008436A"/>
    <w:rsid w:val="00084B1B"/>
    <w:rsid w:val="00084F69"/>
    <w:rsid w:val="00085D39"/>
    <w:rsid w:val="00085EC2"/>
    <w:rsid w:val="000862E4"/>
    <w:rsid w:val="000864BB"/>
    <w:rsid w:val="000878DE"/>
    <w:rsid w:val="000906C6"/>
    <w:rsid w:val="00092CC7"/>
    <w:rsid w:val="0009366F"/>
    <w:rsid w:val="00093724"/>
    <w:rsid w:val="000957EA"/>
    <w:rsid w:val="00096C58"/>
    <w:rsid w:val="000A09A6"/>
    <w:rsid w:val="000A2137"/>
    <w:rsid w:val="000A239F"/>
    <w:rsid w:val="000A2989"/>
    <w:rsid w:val="000A2FD1"/>
    <w:rsid w:val="000A3A44"/>
    <w:rsid w:val="000A6C54"/>
    <w:rsid w:val="000A6F8F"/>
    <w:rsid w:val="000A7144"/>
    <w:rsid w:val="000A7C59"/>
    <w:rsid w:val="000A7DD6"/>
    <w:rsid w:val="000B048F"/>
    <w:rsid w:val="000B1C1C"/>
    <w:rsid w:val="000B2A22"/>
    <w:rsid w:val="000B2CA3"/>
    <w:rsid w:val="000B3B45"/>
    <w:rsid w:val="000B70E7"/>
    <w:rsid w:val="000C00D5"/>
    <w:rsid w:val="000C0119"/>
    <w:rsid w:val="000C1FA1"/>
    <w:rsid w:val="000C23B3"/>
    <w:rsid w:val="000C2974"/>
    <w:rsid w:val="000C2A87"/>
    <w:rsid w:val="000C2E9B"/>
    <w:rsid w:val="000C354F"/>
    <w:rsid w:val="000C3BA1"/>
    <w:rsid w:val="000C3D6A"/>
    <w:rsid w:val="000C40AF"/>
    <w:rsid w:val="000C4C94"/>
    <w:rsid w:val="000C7F29"/>
    <w:rsid w:val="000E0ECD"/>
    <w:rsid w:val="000E16F1"/>
    <w:rsid w:val="000E16FD"/>
    <w:rsid w:val="000E2289"/>
    <w:rsid w:val="000E249D"/>
    <w:rsid w:val="000E38D9"/>
    <w:rsid w:val="000E4804"/>
    <w:rsid w:val="000E4B22"/>
    <w:rsid w:val="000F0CAD"/>
    <w:rsid w:val="000F1F6F"/>
    <w:rsid w:val="000F5AFC"/>
    <w:rsid w:val="000F648E"/>
    <w:rsid w:val="000F6C5C"/>
    <w:rsid w:val="000F78A8"/>
    <w:rsid w:val="000F79C9"/>
    <w:rsid w:val="001001B4"/>
    <w:rsid w:val="00100C78"/>
    <w:rsid w:val="001010F3"/>
    <w:rsid w:val="0010148B"/>
    <w:rsid w:val="0010387E"/>
    <w:rsid w:val="00107DA6"/>
    <w:rsid w:val="00110F10"/>
    <w:rsid w:val="00111CD5"/>
    <w:rsid w:val="00113D49"/>
    <w:rsid w:val="00115F86"/>
    <w:rsid w:val="00117955"/>
    <w:rsid w:val="00120F17"/>
    <w:rsid w:val="00123222"/>
    <w:rsid w:val="00127B6B"/>
    <w:rsid w:val="00127D6C"/>
    <w:rsid w:val="001323CF"/>
    <w:rsid w:val="0013593E"/>
    <w:rsid w:val="00136ADD"/>
    <w:rsid w:val="0013751B"/>
    <w:rsid w:val="00137D70"/>
    <w:rsid w:val="00137EB6"/>
    <w:rsid w:val="00141A2A"/>
    <w:rsid w:val="00141A9E"/>
    <w:rsid w:val="00141AAA"/>
    <w:rsid w:val="00142BC8"/>
    <w:rsid w:val="00143954"/>
    <w:rsid w:val="00143A76"/>
    <w:rsid w:val="001454EC"/>
    <w:rsid w:val="00146B24"/>
    <w:rsid w:val="00151C37"/>
    <w:rsid w:val="001540CF"/>
    <w:rsid w:val="0015674C"/>
    <w:rsid w:val="00156C54"/>
    <w:rsid w:val="0016094C"/>
    <w:rsid w:val="00160AB0"/>
    <w:rsid w:val="0016199D"/>
    <w:rsid w:val="00161FC5"/>
    <w:rsid w:val="0016245F"/>
    <w:rsid w:val="001643BB"/>
    <w:rsid w:val="001669D6"/>
    <w:rsid w:val="001677C3"/>
    <w:rsid w:val="00167BD0"/>
    <w:rsid w:val="00171099"/>
    <w:rsid w:val="00171815"/>
    <w:rsid w:val="00171CD3"/>
    <w:rsid w:val="00173C39"/>
    <w:rsid w:val="00177A3D"/>
    <w:rsid w:val="00177E93"/>
    <w:rsid w:val="001802E4"/>
    <w:rsid w:val="00180F80"/>
    <w:rsid w:val="001812CE"/>
    <w:rsid w:val="00182587"/>
    <w:rsid w:val="001855BF"/>
    <w:rsid w:val="00186D5F"/>
    <w:rsid w:val="001908BC"/>
    <w:rsid w:val="0019106C"/>
    <w:rsid w:val="001934AA"/>
    <w:rsid w:val="00194B9C"/>
    <w:rsid w:val="001A0971"/>
    <w:rsid w:val="001A0983"/>
    <w:rsid w:val="001A0BBA"/>
    <w:rsid w:val="001A26D1"/>
    <w:rsid w:val="001A38A4"/>
    <w:rsid w:val="001A4AF2"/>
    <w:rsid w:val="001A581C"/>
    <w:rsid w:val="001A77CB"/>
    <w:rsid w:val="001A7822"/>
    <w:rsid w:val="001B19C4"/>
    <w:rsid w:val="001B1B4E"/>
    <w:rsid w:val="001B1D1D"/>
    <w:rsid w:val="001B2D1F"/>
    <w:rsid w:val="001B3535"/>
    <w:rsid w:val="001B4E43"/>
    <w:rsid w:val="001B5248"/>
    <w:rsid w:val="001C1012"/>
    <w:rsid w:val="001C2E08"/>
    <w:rsid w:val="001C3229"/>
    <w:rsid w:val="001C37E3"/>
    <w:rsid w:val="001C53F6"/>
    <w:rsid w:val="001C5953"/>
    <w:rsid w:val="001C6BFB"/>
    <w:rsid w:val="001D0441"/>
    <w:rsid w:val="001D1327"/>
    <w:rsid w:val="001D1902"/>
    <w:rsid w:val="001D3052"/>
    <w:rsid w:val="001D3D18"/>
    <w:rsid w:val="001E0699"/>
    <w:rsid w:val="001E0DEC"/>
    <w:rsid w:val="001E74FE"/>
    <w:rsid w:val="001E7B02"/>
    <w:rsid w:val="001F1DA6"/>
    <w:rsid w:val="001F3C68"/>
    <w:rsid w:val="001F5506"/>
    <w:rsid w:val="001F5CE8"/>
    <w:rsid w:val="00200807"/>
    <w:rsid w:val="00201948"/>
    <w:rsid w:val="0020752F"/>
    <w:rsid w:val="002077A6"/>
    <w:rsid w:val="00210544"/>
    <w:rsid w:val="00211699"/>
    <w:rsid w:val="00211BCA"/>
    <w:rsid w:val="00212930"/>
    <w:rsid w:val="00212EDD"/>
    <w:rsid w:val="00212F2F"/>
    <w:rsid w:val="00214E18"/>
    <w:rsid w:val="00214E90"/>
    <w:rsid w:val="00215C2C"/>
    <w:rsid w:val="00216130"/>
    <w:rsid w:val="00217BB5"/>
    <w:rsid w:val="00217FB8"/>
    <w:rsid w:val="00222C6C"/>
    <w:rsid w:val="00226DB0"/>
    <w:rsid w:val="0023196C"/>
    <w:rsid w:val="0023303C"/>
    <w:rsid w:val="002341E1"/>
    <w:rsid w:val="002342CD"/>
    <w:rsid w:val="0023497C"/>
    <w:rsid w:val="00240191"/>
    <w:rsid w:val="0024197E"/>
    <w:rsid w:val="00241E12"/>
    <w:rsid w:val="00243904"/>
    <w:rsid w:val="00245893"/>
    <w:rsid w:val="00247A7E"/>
    <w:rsid w:val="00247CCE"/>
    <w:rsid w:val="0025158D"/>
    <w:rsid w:val="00253012"/>
    <w:rsid w:val="00257D96"/>
    <w:rsid w:val="0026225E"/>
    <w:rsid w:val="00264452"/>
    <w:rsid w:val="00265AA4"/>
    <w:rsid w:val="00266717"/>
    <w:rsid w:val="00266F0D"/>
    <w:rsid w:val="00267E64"/>
    <w:rsid w:val="002703BF"/>
    <w:rsid w:val="002708DE"/>
    <w:rsid w:val="00271939"/>
    <w:rsid w:val="002725DE"/>
    <w:rsid w:val="00273610"/>
    <w:rsid w:val="00275185"/>
    <w:rsid w:val="0027539F"/>
    <w:rsid w:val="0027643E"/>
    <w:rsid w:val="00284409"/>
    <w:rsid w:val="0028590A"/>
    <w:rsid w:val="00291075"/>
    <w:rsid w:val="00291401"/>
    <w:rsid w:val="00291FA9"/>
    <w:rsid w:val="00292FE5"/>
    <w:rsid w:val="00294ED4"/>
    <w:rsid w:val="00294F14"/>
    <w:rsid w:val="00296C53"/>
    <w:rsid w:val="002A6349"/>
    <w:rsid w:val="002A6530"/>
    <w:rsid w:val="002A7C80"/>
    <w:rsid w:val="002B07F0"/>
    <w:rsid w:val="002B3F91"/>
    <w:rsid w:val="002B5337"/>
    <w:rsid w:val="002B79DE"/>
    <w:rsid w:val="002B7A0D"/>
    <w:rsid w:val="002C0530"/>
    <w:rsid w:val="002C1073"/>
    <w:rsid w:val="002C1A8C"/>
    <w:rsid w:val="002C1F80"/>
    <w:rsid w:val="002C248A"/>
    <w:rsid w:val="002C56C0"/>
    <w:rsid w:val="002D0C31"/>
    <w:rsid w:val="002D16FF"/>
    <w:rsid w:val="002D2997"/>
    <w:rsid w:val="002D36A2"/>
    <w:rsid w:val="002D38BF"/>
    <w:rsid w:val="002D4169"/>
    <w:rsid w:val="002D49F9"/>
    <w:rsid w:val="002D6908"/>
    <w:rsid w:val="002D70F7"/>
    <w:rsid w:val="002E0EC9"/>
    <w:rsid w:val="002E1782"/>
    <w:rsid w:val="002E2AAE"/>
    <w:rsid w:val="002E32BA"/>
    <w:rsid w:val="002E38E4"/>
    <w:rsid w:val="002E4AF8"/>
    <w:rsid w:val="002E518A"/>
    <w:rsid w:val="002E5A0A"/>
    <w:rsid w:val="002F0057"/>
    <w:rsid w:val="002F0931"/>
    <w:rsid w:val="002F0CAA"/>
    <w:rsid w:val="002F15C4"/>
    <w:rsid w:val="002F32F8"/>
    <w:rsid w:val="002F4727"/>
    <w:rsid w:val="002F5687"/>
    <w:rsid w:val="002F6A4E"/>
    <w:rsid w:val="00300668"/>
    <w:rsid w:val="00300F46"/>
    <w:rsid w:val="003010A2"/>
    <w:rsid w:val="003038FA"/>
    <w:rsid w:val="003043BA"/>
    <w:rsid w:val="003047AA"/>
    <w:rsid w:val="00305614"/>
    <w:rsid w:val="00306233"/>
    <w:rsid w:val="00306554"/>
    <w:rsid w:val="00306DD1"/>
    <w:rsid w:val="0031016E"/>
    <w:rsid w:val="00310556"/>
    <w:rsid w:val="00312426"/>
    <w:rsid w:val="0031359F"/>
    <w:rsid w:val="00314991"/>
    <w:rsid w:val="00314BFB"/>
    <w:rsid w:val="003158FE"/>
    <w:rsid w:val="00316593"/>
    <w:rsid w:val="0032379D"/>
    <w:rsid w:val="003260B8"/>
    <w:rsid w:val="00327A4A"/>
    <w:rsid w:val="00330452"/>
    <w:rsid w:val="003315A2"/>
    <w:rsid w:val="00331CBD"/>
    <w:rsid w:val="00332E16"/>
    <w:rsid w:val="00333945"/>
    <w:rsid w:val="00333ECC"/>
    <w:rsid w:val="00335C57"/>
    <w:rsid w:val="003377FD"/>
    <w:rsid w:val="00344DE4"/>
    <w:rsid w:val="00346140"/>
    <w:rsid w:val="0034661D"/>
    <w:rsid w:val="003470FB"/>
    <w:rsid w:val="0035133E"/>
    <w:rsid w:val="0035208B"/>
    <w:rsid w:val="0035390E"/>
    <w:rsid w:val="00355D35"/>
    <w:rsid w:val="00356441"/>
    <w:rsid w:val="00356615"/>
    <w:rsid w:val="003600F2"/>
    <w:rsid w:val="0036145C"/>
    <w:rsid w:val="00363A9C"/>
    <w:rsid w:val="00364200"/>
    <w:rsid w:val="00365804"/>
    <w:rsid w:val="00366520"/>
    <w:rsid w:val="00366CE3"/>
    <w:rsid w:val="00370DF9"/>
    <w:rsid w:val="003711CD"/>
    <w:rsid w:val="00374B1C"/>
    <w:rsid w:val="00376015"/>
    <w:rsid w:val="00376446"/>
    <w:rsid w:val="00380D0E"/>
    <w:rsid w:val="003813CF"/>
    <w:rsid w:val="00381ABE"/>
    <w:rsid w:val="00385961"/>
    <w:rsid w:val="00386716"/>
    <w:rsid w:val="00387B92"/>
    <w:rsid w:val="003903CE"/>
    <w:rsid w:val="0039218E"/>
    <w:rsid w:val="00392801"/>
    <w:rsid w:val="0039346B"/>
    <w:rsid w:val="00394959"/>
    <w:rsid w:val="003974B4"/>
    <w:rsid w:val="003A1F50"/>
    <w:rsid w:val="003A4597"/>
    <w:rsid w:val="003B0263"/>
    <w:rsid w:val="003B1164"/>
    <w:rsid w:val="003B12AF"/>
    <w:rsid w:val="003B21CF"/>
    <w:rsid w:val="003B6C06"/>
    <w:rsid w:val="003B6D9F"/>
    <w:rsid w:val="003C29D1"/>
    <w:rsid w:val="003C2D05"/>
    <w:rsid w:val="003C3516"/>
    <w:rsid w:val="003C381B"/>
    <w:rsid w:val="003C4018"/>
    <w:rsid w:val="003C410A"/>
    <w:rsid w:val="003C5088"/>
    <w:rsid w:val="003C60B2"/>
    <w:rsid w:val="003C7467"/>
    <w:rsid w:val="003C78BE"/>
    <w:rsid w:val="003D0A35"/>
    <w:rsid w:val="003D1A1C"/>
    <w:rsid w:val="003D1E6A"/>
    <w:rsid w:val="003D2999"/>
    <w:rsid w:val="003D340A"/>
    <w:rsid w:val="003E2546"/>
    <w:rsid w:val="003E483A"/>
    <w:rsid w:val="003E71E2"/>
    <w:rsid w:val="003F182D"/>
    <w:rsid w:val="003F2062"/>
    <w:rsid w:val="003F3C0D"/>
    <w:rsid w:val="003F3CC2"/>
    <w:rsid w:val="003F58F5"/>
    <w:rsid w:val="003F6D2E"/>
    <w:rsid w:val="003F75F1"/>
    <w:rsid w:val="0040025E"/>
    <w:rsid w:val="0040171C"/>
    <w:rsid w:val="0040354D"/>
    <w:rsid w:val="00406A65"/>
    <w:rsid w:val="00407600"/>
    <w:rsid w:val="004138B4"/>
    <w:rsid w:val="004145D1"/>
    <w:rsid w:val="00414764"/>
    <w:rsid w:val="004154CF"/>
    <w:rsid w:val="00416272"/>
    <w:rsid w:val="00416C19"/>
    <w:rsid w:val="00417F00"/>
    <w:rsid w:val="0042039B"/>
    <w:rsid w:val="004203C0"/>
    <w:rsid w:val="00420B6D"/>
    <w:rsid w:val="00422DA1"/>
    <w:rsid w:val="004256FA"/>
    <w:rsid w:val="0042613D"/>
    <w:rsid w:val="00427262"/>
    <w:rsid w:val="00431871"/>
    <w:rsid w:val="00434F3E"/>
    <w:rsid w:val="00435785"/>
    <w:rsid w:val="0043730E"/>
    <w:rsid w:val="00437B7F"/>
    <w:rsid w:val="00442143"/>
    <w:rsid w:val="00442D67"/>
    <w:rsid w:val="00443254"/>
    <w:rsid w:val="00443DE5"/>
    <w:rsid w:val="00444278"/>
    <w:rsid w:val="00444D8B"/>
    <w:rsid w:val="00444DC8"/>
    <w:rsid w:val="00446A82"/>
    <w:rsid w:val="00450CEB"/>
    <w:rsid w:val="00452F81"/>
    <w:rsid w:val="004549F4"/>
    <w:rsid w:val="00454E8C"/>
    <w:rsid w:val="00456887"/>
    <w:rsid w:val="00460542"/>
    <w:rsid w:val="00460602"/>
    <w:rsid w:val="00460FE9"/>
    <w:rsid w:val="0046101C"/>
    <w:rsid w:val="004612C6"/>
    <w:rsid w:val="00462544"/>
    <w:rsid w:val="004629F8"/>
    <w:rsid w:val="00465F90"/>
    <w:rsid w:val="00472B0F"/>
    <w:rsid w:val="00473CF8"/>
    <w:rsid w:val="00474723"/>
    <w:rsid w:val="00474DA3"/>
    <w:rsid w:val="00480151"/>
    <w:rsid w:val="00481117"/>
    <w:rsid w:val="00481B0E"/>
    <w:rsid w:val="00482D7A"/>
    <w:rsid w:val="0048325B"/>
    <w:rsid w:val="00483302"/>
    <w:rsid w:val="004839A3"/>
    <w:rsid w:val="00487A28"/>
    <w:rsid w:val="00487D7E"/>
    <w:rsid w:val="004915CA"/>
    <w:rsid w:val="00492661"/>
    <w:rsid w:val="00493606"/>
    <w:rsid w:val="004939CB"/>
    <w:rsid w:val="00494881"/>
    <w:rsid w:val="0049498A"/>
    <w:rsid w:val="00494A18"/>
    <w:rsid w:val="00494A7D"/>
    <w:rsid w:val="00494DB2"/>
    <w:rsid w:val="004978DF"/>
    <w:rsid w:val="004A4CD8"/>
    <w:rsid w:val="004A7D3E"/>
    <w:rsid w:val="004B0A86"/>
    <w:rsid w:val="004B0B5A"/>
    <w:rsid w:val="004B1796"/>
    <w:rsid w:val="004B493F"/>
    <w:rsid w:val="004B4FA3"/>
    <w:rsid w:val="004B6325"/>
    <w:rsid w:val="004C0F85"/>
    <w:rsid w:val="004C0F9B"/>
    <w:rsid w:val="004C1327"/>
    <w:rsid w:val="004C160E"/>
    <w:rsid w:val="004C1870"/>
    <w:rsid w:val="004C1B1E"/>
    <w:rsid w:val="004C1C88"/>
    <w:rsid w:val="004C4DD2"/>
    <w:rsid w:val="004C5706"/>
    <w:rsid w:val="004C57BC"/>
    <w:rsid w:val="004D072D"/>
    <w:rsid w:val="004D12B5"/>
    <w:rsid w:val="004D2BAD"/>
    <w:rsid w:val="004D4D26"/>
    <w:rsid w:val="004D5717"/>
    <w:rsid w:val="004E07AE"/>
    <w:rsid w:val="004E17B5"/>
    <w:rsid w:val="004E1BBE"/>
    <w:rsid w:val="004E1C46"/>
    <w:rsid w:val="004E6810"/>
    <w:rsid w:val="004E7A49"/>
    <w:rsid w:val="004E7D6D"/>
    <w:rsid w:val="004F0517"/>
    <w:rsid w:val="004F235F"/>
    <w:rsid w:val="004F4977"/>
    <w:rsid w:val="004F5790"/>
    <w:rsid w:val="004F66F9"/>
    <w:rsid w:val="0050013F"/>
    <w:rsid w:val="00500E19"/>
    <w:rsid w:val="005038DE"/>
    <w:rsid w:val="0050414C"/>
    <w:rsid w:val="005052C3"/>
    <w:rsid w:val="0050565A"/>
    <w:rsid w:val="00506E62"/>
    <w:rsid w:val="005106EE"/>
    <w:rsid w:val="005111C6"/>
    <w:rsid w:val="005122BC"/>
    <w:rsid w:val="00513575"/>
    <w:rsid w:val="00514198"/>
    <w:rsid w:val="00514400"/>
    <w:rsid w:val="005145DD"/>
    <w:rsid w:val="00515BA0"/>
    <w:rsid w:val="00516AC8"/>
    <w:rsid w:val="0052119A"/>
    <w:rsid w:val="00521FEA"/>
    <w:rsid w:val="005241BA"/>
    <w:rsid w:val="00524414"/>
    <w:rsid w:val="00526544"/>
    <w:rsid w:val="005265AC"/>
    <w:rsid w:val="00526AA5"/>
    <w:rsid w:val="00526D54"/>
    <w:rsid w:val="0052736C"/>
    <w:rsid w:val="00530C2A"/>
    <w:rsid w:val="00531C41"/>
    <w:rsid w:val="00532A59"/>
    <w:rsid w:val="0053654E"/>
    <w:rsid w:val="005373EC"/>
    <w:rsid w:val="005406ED"/>
    <w:rsid w:val="0054182B"/>
    <w:rsid w:val="00541E0C"/>
    <w:rsid w:val="005431E9"/>
    <w:rsid w:val="0054323A"/>
    <w:rsid w:val="00545570"/>
    <w:rsid w:val="0054762E"/>
    <w:rsid w:val="00547F6A"/>
    <w:rsid w:val="0055107E"/>
    <w:rsid w:val="00551998"/>
    <w:rsid w:val="00551DA2"/>
    <w:rsid w:val="00552E72"/>
    <w:rsid w:val="0055345C"/>
    <w:rsid w:val="00554062"/>
    <w:rsid w:val="0055431A"/>
    <w:rsid w:val="0055596F"/>
    <w:rsid w:val="005614FE"/>
    <w:rsid w:val="00561B45"/>
    <w:rsid w:val="00562158"/>
    <w:rsid w:val="00564ED0"/>
    <w:rsid w:val="005658F6"/>
    <w:rsid w:val="00567535"/>
    <w:rsid w:val="00571551"/>
    <w:rsid w:val="005725BB"/>
    <w:rsid w:val="00573462"/>
    <w:rsid w:val="00575272"/>
    <w:rsid w:val="005752D6"/>
    <w:rsid w:val="00577C01"/>
    <w:rsid w:val="00580409"/>
    <w:rsid w:val="0058069B"/>
    <w:rsid w:val="00580906"/>
    <w:rsid w:val="00582B00"/>
    <w:rsid w:val="005846B8"/>
    <w:rsid w:val="00584B60"/>
    <w:rsid w:val="005861A0"/>
    <w:rsid w:val="005867A7"/>
    <w:rsid w:val="00590822"/>
    <w:rsid w:val="005912B6"/>
    <w:rsid w:val="00596D9E"/>
    <w:rsid w:val="005A0CBF"/>
    <w:rsid w:val="005A10B8"/>
    <w:rsid w:val="005A1A55"/>
    <w:rsid w:val="005A24DC"/>
    <w:rsid w:val="005A2FD2"/>
    <w:rsid w:val="005A3B12"/>
    <w:rsid w:val="005A4E12"/>
    <w:rsid w:val="005A56AC"/>
    <w:rsid w:val="005A6A18"/>
    <w:rsid w:val="005A6F49"/>
    <w:rsid w:val="005B3F02"/>
    <w:rsid w:val="005C0AC8"/>
    <w:rsid w:val="005C0C6F"/>
    <w:rsid w:val="005C476C"/>
    <w:rsid w:val="005C4DD6"/>
    <w:rsid w:val="005C652E"/>
    <w:rsid w:val="005D2A25"/>
    <w:rsid w:val="005D52A0"/>
    <w:rsid w:val="005D6347"/>
    <w:rsid w:val="005D70F3"/>
    <w:rsid w:val="005D75F8"/>
    <w:rsid w:val="005D77CC"/>
    <w:rsid w:val="005E1FBD"/>
    <w:rsid w:val="005E36A3"/>
    <w:rsid w:val="005E7ADF"/>
    <w:rsid w:val="005E7B71"/>
    <w:rsid w:val="005F33DA"/>
    <w:rsid w:val="005F5DD3"/>
    <w:rsid w:val="005F5EAA"/>
    <w:rsid w:val="005F6EFD"/>
    <w:rsid w:val="00601326"/>
    <w:rsid w:val="00601969"/>
    <w:rsid w:val="00603186"/>
    <w:rsid w:val="006044FA"/>
    <w:rsid w:val="00604C63"/>
    <w:rsid w:val="00604EF5"/>
    <w:rsid w:val="0060790C"/>
    <w:rsid w:val="0061059A"/>
    <w:rsid w:val="006109CD"/>
    <w:rsid w:val="00612C30"/>
    <w:rsid w:val="00615177"/>
    <w:rsid w:val="00615BD2"/>
    <w:rsid w:val="00616A4A"/>
    <w:rsid w:val="00616ACC"/>
    <w:rsid w:val="00617828"/>
    <w:rsid w:val="00617C6D"/>
    <w:rsid w:val="00621B14"/>
    <w:rsid w:val="00621B22"/>
    <w:rsid w:val="00622A7A"/>
    <w:rsid w:val="00622ECE"/>
    <w:rsid w:val="006234B9"/>
    <w:rsid w:val="00624041"/>
    <w:rsid w:val="0062541C"/>
    <w:rsid w:val="006276FE"/>
    <w:rsid w:val="0062780A"/>
    <w:rsid w:val="0063255B"/>
    <w:rsid w:val="00632E51"/>
    <w:rsid w:val="00632F05"/>
    <w:rsid w:val="00636464"/>
    <w:rsid w:val="00636515"/>
    <w:rsid w:val="00637839"/>
    <w:rsid w:val="00641230"/>
    <w:rsid w:val="00642AAF"/>
    <w:rsid w:val="00642E88"/>
    <w:rsid w:val="00643CC2"/>
    <w:rsid w:val="00643EAD"/>
    <w:rsid w:val="006447FF"/>
    <w:rsid w:val="00646144"/>
    <w:rsid w:val="00647B4C"/>
    <w:rsid w:val="00651F29"/>
    <w:rsid w:val="00652CAA"/>
    <w:rsid w:val="00654303"/>
    <w:rsid w:val="00656807"/>
    <w:rsid w:val="006574EF"/>
    <w:rsid w:val="0065755D"/>
    <w:rsid w:val="00660336"/>
    <w:rsid w:val="006607D0"/>
    <w:rsid w:val="006608BC"/>
    <w:rsid w:val="006616A1"/>
    <w:rsid w:val="00661B5C"/>
    <w:rsid w:val="00661CFD"/>
    <w:rsid w:val="006626D4"/>
    <w:rsid w:val="00671845"/>
    <w:rsid w:val="00671FC7"/>
    <w:rsid w:val="0067399D"/>
    <w:rsid w:val="00673B86"/>
    <w:rsid w:val="006756A1"/>
    <w:rsid w:val="006759DF"/>
    <w:rsid w:val="00681430"/>
    <w:rsid w:val="00682397"/>
    <w:rsid w:val="00682518"/>
    <w:rsid w:val="00682E2E"/>
    <w:rsid w:val="00683FD3"/>
    <w:rsid w:val="00684171"/>
    <w:rsid w:val="00684F13"/>
    <w:rsid w:val="00686DC5"/>
    <w:rsid w:val="00687F2F"/>
    <w:rsid w:val="006908CE"/>
    <w:rsid w:val="006910E9"/>
    <w:rsid w:val="00691614"/>
    <w:rsid w:val="0069187A"/>
    <w:rsid w:val="00692EE8"/>
    <w:rsid w:val="006942B8"/>
    <w:rsid w:val="0069443C"/>
    <w:rsid w:val="006960C3"/>
    <w:rsid w:val="00696678"/>
    <w:rsid w:val="006A0539"/>
    <w:rsid w:val="006A2CC2"/>
    <w:rsid w:val="006A2FEA"/>
    <w:rsid w:val="006A4598"/>
    <w:rsid w:val="006A4F51"/>
    <w:rsid w:val="006A5971"/>
    <w:rsid w:val="006A6EC4"/>
    <w:rsid w:val="006A7464"/>
    <w:rsid w:val="006A74ED"/>
    <w:rsid w:val="006A7D3C"/>
    <w:rsid w:val="006B0C9D"/>
    <w:rsid w:val="006B3E8E"/>
    <w:rsid w:val="006B6F6A"/>
    <w:rsid w:val="006B7299"/>
    <w:rsid w:val="006C09F4"/>
    <w:rsid w:val="006C128C"/>
    <w:rsid w:val="006C1DD0"/>
    <w:rsid w:val="006C3639"/>
    <w:rsid w:val="006C5D66"/>
    <w:rsid w:val="006C5FB4"/>
    <w:rsid w:val="006C6537"/>
    <w:rsid w:val="006D1702"/>
    <w:rsid w:val="006D1883"/>
    <w:rsid w:val="006D3C32"/>
    <w:rsid w:val="006D4BD8"/>
    <w:rsid w:val="006D6594"/>
    <w:rsid w:val="006D6A71"/>
    <w:rsid w:val="006E0AA5"/>
    <w:rsid w:val="006E1898"/>
    <w:rsid w:val="006E1B09"/>
    <w:rsid w:val="006E1F7F"/>
    <w:rsid w:val="006E2AF1"/>
    <w:rsid w:val="006E489E"/>
    <w:rsid w:val="006E7F29"/>
    <w:rsid w:val="006F2F1B"/>
    <w:rsid w:val="006F36DC"/>
    <w:rsid w:val="006F4F21"/>
    <w:rsid w:val="006F5541"/>
    <w:rsid w:val="006F6BDC"/>
    <w:rsid w:val="00700F34"/>
    <w:rsid w:val="007011A9"/>
    <w:rsid w:val="00701AA4"/>
    <w:rsid w:val="00702129"/>
    <w:rsid w:val="00703B47"/>
    <w:rsid w:val="007062E4"/>
    <w:rsid w:val="0070743E"/>
    <w:rsid w:val="00707CEE"/>
    <w:rsid w:val="00711107"/>
    <w:rsid w:val="00714BFA"/>
    <w:rsid w:val="00715BA1"/>
    <w:rsid w:val="007174C4"/>
    <w:rsid w:val="00717961"/>
    <w:rsid w:val="007202D9"/>
    <w:rsid w:val="00722B14"/>
    <w:rsid w:val="00722D3E"/>
    <w:rsid w:val="00722F0B"/>
    <w:rsid w:val="0072334F"/>
    <w:rsid w:val="00725F94"/>
    <w:rsid w:val="00726BC3"/>
    <w:rsid w:val="00727CEF"/>
    <w:rsid w:val="00734B55"/>
    <w:rsid w:val="00735441"/>
    <w:rsid w:val="00736369"/>
    <w:rsid w:val="0073762A"/>
    <w:rsid w:val="00740137"/>
    <w:rsid w:val="007404FC"/>
    <w:rsid w:val="00741329"/>
    <w:rsid w:val="007423AF"/>
    <w:rsid w:val="00743BFE"/>
    <w:rsid w:val="0074526E"/>
    <w:rsid w:val="00745618"/>
    <w:rsid w:val="00746066"/>
    <w:rsid w:val="007473EB"/>
    <w:rsid w:val="0075014B"/>
    <w:rsid w:val="0075076E"/>
    <w:rsid w:val="007510E3"/>
    <w:rsid w:val="00753BC4"/>
    <w:rsid w:val="00754A1C"/>
    <w:rsid w:val="00755A36"/>
    <w:rsid w:val="00755FD9"/>
    <w:rsid w:val="00760D7E"/>
    <w:rsid w:val="007612F2"/>
    <w:rsid w:val="00763046"/>
    <w:rsid w:val="00763D41"/>
    <w:rsid w:val="00763E73"/>
    <w:rsid w:val="007645E0"/>
    <w:rsid w:val="007657E3"/>
    <w:rsid w:val="00770078"/>
    <w:rsid w:val="0077021D"/>
    <w:rsid w:val="0077064E"/>
    <w:rsid w:val="00770735"/>
    <w:rsid w:val="00770EAB"/>
    <w:rsid w:val="00771CF8"/>
    <w:rsid w:val="007721D6"/>
    <w:rsid w:val="007723A5"/>
    <w:rsid w:val="007726D9"/>
    <w:rsid w:val="00772AF9"/>
    <w:rsid w:val="007743CF"/>
    <w:rsid w:val="00776445"/>
    <w:rsid w:val="007803D0"/>
    <w:rsid w:val="00781131"/>
    <w:rsid w:val="007811AE"/>
    <w:rsid w:val="0078136E"/>
    <w:rsid w:val="00782053"/>
    <w:rsid w:val="0078248B"/>
    <w:rsid w:val="007825D9"/>
    <w:rsid w:val="007839D5"/>
    <w:rsid w:val="00783BC0"/>
    <w:rsid w:val="00784372"/>
    <w:rsid w:val="007876AA"/>
    <w:rsid w:val="007913E9"/>
    <w:rsid w:val="007921BD"/>
    <w:rsid w:val="00792397"/>
    <w:rsid w:val="00794E1F"/>
    <w:rsid w:val="007A0C86"/>
    <w:rsid w:val="007A1430"/>
    <w:rsid w:val="007A1567"/>
    <w:rsid w:val="007A31D3"/>
    <w:rsid w:val="007A44B3"/>
    <w:rsid w:val="007A64AE"/>
    <w:rsid w:val="007A64DC"/>
    <w:rsid w:val="007A6CA7"/>
    <w:rsid w:val="007B0083"/>
    <w:rsid w:val="007B27AC"/>
    <w:rsid w:val="007B2817"/>
    <w:rsid w:val="007B368D"/>
    <w:rsid w:val="007B380F"/>
    <w:rsid w:val="007B4018"/>
    <w:rsid w:val="007B47A0"/>
    <w:rsid w:val="007B52F3"/>
    <w:rsid w:val="007B5358"/>
    <w:rsid w:val="007B666B"/>
    <w:rsid w:val="007B6CAC"/>
    <w:rsid w:val="007B732E"/>
    <w:rsid w:val="007B79CB"/>
    <w:rsid w:val="007C3D9C"/>
    <w:rsid w:val="007C4DCE"/>
    <w:rsid w:val="007C5803"/>
    <w:rsid w:val="007C580E"/>
    <w:rsid w:val="007C5A87"/>
    <w:rsid w:val="007C746D"/>
    <w:rsid w:val="007D04BE"/>
    <w:rsid w:val="007D2535"/>
    <w:rsid w:val="007D380E"/>
    <w:rsid w:val="007D4230"/>
    <w:rsid w:val="007D633F"/>
    <w:rsid w:val="007D79A2"/>
    <w:rsid w:val="007E1AFF"/>
    <w:rsid w:val="007E1C6F"/>
    <w:rsid w:val="007E3539"/>
    <w:rsid w:val="007E447F"/>
    <w:rsid w:val="007E5B0E"/>
    <w:rsid w:val="007E684B"/>
    <w:rsid w:val="007E7267"/>
    <w:rsid w:val="007F03F1"/>
    <w:rsid w:val="007F0F15"/>
    <w:rsid w:val="007F1889"/>
    <w:rsid w:val="007F3BD8"/>
    <w:rsid w:val="007F3D4C"/>
    <w:rsid w:val="007F5253"/>
    <w:rsid w:val="007F6DD0"/>
    <w:rsid w:val="00800EA0"/>
    <w:rsid w:val="00801EA1"/>
    <w:rsid w:val="00802ADE"/>
    <w:rsid w:val="008039B6"/>
    <w:rsid w:val="00803C4D"/>
    <w:rsid w:val="00803CD9"/>
    <w:rsid w:val="0080665D"/>
    <w:rsid w:val="00806925"/>
    <w:rsid w:val="008071CA"/>
    <w:rsid w:val="008100C4"/>
    <w:rsid w:val="00810F2F"/>
    <w:rsid w:val="008128C5"/>
    <w:rsid w:val="00816CDE"/>
    <w:rsid w:val="008177CE"/>
    <w:rsid w:val="008202CD"/>
    <w:rsid w:val="00820E8E"/>
    <w:rsid w:val="00821208"/>
    <w:rsid w:val="00821AC4"/>
    <w:rsid w:val="0082254F"/>
    <w:rsid w:val="00822BC6"/>
    <w:rsid w:val="008235AD"/>
    <w:rsid w:val="00824735"/>
    <w:rsid w:val="008256E9"/>
    <w:rsid w:val="00827B52"/>
    <w:rsid w:val="00827C88"/>
    <w:rsid w:val="00830239"/>
    <w:rsid w:val="00831257"/>
    <w:rsid w:val="00831D27"/>
    <w:rsid w:val="00834048"/>
    <w:rsid w:val="0083420B"/>
    <w:rsid w:val="0083458E"/>
    <w:rsid w:val="0083561A"/>
    <w:rsid w:val="008358C1"/>
    <w:rsid w:val="008368A4"/>
    <w:rsid w:val="00836F92"/>
    <w:rsid w:val="00836F97"/>
    <w:rsid w:val="00837B51"/>
    <w:rsid w:val="008401C3"/>
    <w:rsid w:val="0084036F"/>
    <w:rsid w:val="00840B5D"/>
    <w:rsid w:val="00840BD7"/>
    <w:rsid w:val="008415FA"/>
    <w:rsid w:val="008421DC"/>
    <w:rsid w:val="00844387"/>
    <w:rsid w:val="00846172"/>
    <w:rsid w:val="0085057C"/>
    <w:rsid w:val="00850A64"/>
    <w:rsid w:val="00854114"/>
    <w:rsid w:val="00854401"/>
    <w:rsid w:val="00855165"/>
    <w:rsid w:val="008554EC"/>
    <w:rsid w:val="008572A4"/>
    <w:rsid w:val="00860E82"/>
    <w:rsid w:val="00861069"/>
    <w:rsid w:val="00861528"/>
    <w:rsid w:val="0086171E"/>
    <w:rsid w:val="00861940"/>
    <w:rsid w:val="00862367"/>
    <w:rsid w:val="00867D1D"/>
    <w:rsid w:val="00871F93"/>
    <w:rsid w:val="00873D93"/>
    <w:rsid w:val="00876581"/>
    <w:rsid w:val="0087674B"/>
    <w:rsid w:val="00877A01"/>
    <w:rsid w:val="00877EDF"/>
    <w:rsid w:val="00882CBC"/>
    <w:rsid w:val="00883F6F"/>
    <w:rsid w:val="00884DB6"/>
    <w:rsid w:val="008853E3"/>
    <w:rsid w:val="00891705"/>
    <w:rsid w:val="008921E9"/>
    <w:rsid w:val="00892516"/>
    <w:rsid w:val="00892B64"/>
    <w:rsid w:val="00893D2C"/>
    <w:rsid w:val="008949A3"/>
    <w:rsid w:val="00896E84"/>
    <w:rsid w:val="00897855"/>
    <w:rsid w:val="008A0A7D"/>
    <w:rsid w:val="008A11BA"/>
    <w:rsid w:val="008A1B9E"/>
    <w:rsid w:val="008A36CD"/>
    <w:rsid w:val="008A3857"/>
    <w:rsid w:val="008A50C5"/>
    <w:rsid w:val="008A55A0"/>
    <w:rsid w:val="008A63F3"/>
    <w:rsid w:val="008B2E1D"/>
    <w:rsid w:val="008B62CC"/>
    <w:rsid w:val="008C0623"/>
    <w:rsid w:val="008C5B76"/>
    <w:rsid w:val="008C5CF1"/>
    <w:rsid w:val="008C63F2"/>
    <w:rsid w:val="008C6663"/>
    <w:rsid w:val="008C6DF6"/>
    <w:rsid w:val="008C7F3E"/>
    <w:rsid w:val="008D25E8"/>
    <w:rsid w:val="008D3F3B"/>
    <w:rsid w:val="008D471B"/>
    <w:rsid w:val="008D5969"/>
    <w:rsid w:val="008D5B8C"/>
    <w:rsid w:val="008D665A"/>
    <w:rsid w:val="008E019F"/>
    <w:rsid w:val="008E0D27"/>
    <w:rsid w:val="008E1C5D"/>
    <w:rsid w:val="008E1CD0"/>
    <w:rsid w:val="008E3DAB"/>
    <w:rsid w:val="008F064F"/>
    <w:rsid w:val="008F0B5E"/>
    <w:rsid w:val="008F0E0E"/>
    <w:rsid w:val="008F3209"/>
    <w:rsid w:val="008F3A45"/>
    <w:rsid w:val="008F3EDE"/>
    <w:rsid w:val="008F451B"/>
    <w:rsid w:val="008F508B"/>
    <w:rsid w:val="008F5CF9"/>
    <w:rsid w:val="008F6BB6"/>
    <w:rsid w:val="008F7D87"/>
    <w:rsid w:val="00901F4C"/>
    <w:rsid w:val="00902005"/>
    <w:rsid w:val="0090203D"/>
    <w:rsid w:val="0090273C"/>
    <w:rsid w:val="00903003"/>
    <w:rsid w:val="0090302E"/>
    <w:rsid w:val="0090595C"/>
    <w:rsid w:val="0090639C"/>
    <w:rsid w:val="0091044E"/>
    <w:rsid w:val="0091158D"/>
    <w:rsid w:val="00914284"/>
    <w:rsid w:val="00921412"/>
    <w:rsid w:val="00922011"/>
    <w:rsid w:val="00922D20"/>
    <w:rsid w:val="009234F3"/>
    <w:rsid w:val="00923977"/>
    <w:rsid w:val="00923A46"/>
    <w:rsid w:val="0092486C"/>
    <w:rsid w:val="009269E0"/>
    <w:rsid w:val="00927E3D"/>
    <w:rsid w:val="009307ED"/>
    <w:rsid w:val="00930B42"/>
    <w:rsid w:val="009322DA"/>
    <w:rsid w:val="009353CC"/>
    <w:rsid w:val="0093760E"/>
    <w:rsid w:val="00940F3C"/>
    <w:rsid w:val="00941101"/>
    <w:rsid w:val="009420D1"/>
    <w:rsid w:val="0094258B"/>
    <w:rsid w:val="0094508F"/>
    <w:rsid w:val="00946637"/>
    <w:rsid w:val="00946895"/>
    <w:rsid w:val="00950D38"/>
    <w:rsid w:val="00951324"/>
    <w:rsid w:val="0095190B"/>
    <w:rsid w:val="00951ABD"/>
    <w:rsid w:val="00951C07"/>
    <w:rsid w:val="00953999"/>
    <w:rsid w:val="00954AEB"/>
    <w:rsid w:val="009553AF"/>
    <w:rsid w:val="00960443"/>
    <w:rsid w:val="009616A0"/>
    <w:rsid w:val="00962F4F"/>
    <w:rsid w:val="00962FF8"/>
    <w:rsid w:val="009642C9"/>
    <w:rsid w:val="0096473A"/>
    <w:rsid w:val="009648FF"/>
    <w:rsid w:val="00964BC1"/>
    <w:rsid w:val="00964E57"/>
    <w:rsid w:val="009661B7"/>
    <w:rsid w:val="00967CDF"/>
    <w:rsid w:val="0097049B"/>
    <w:rsid w:val="00971252"/>
    <w:rsid w:val="00971AE1"/>
    <w:rsid w:val="009725E0"/>
    <w:rsid w:val="00972CBA"/>
    <w:rsid w:val="00972F46"/>
    <w:rsid w:val="009745DF"/>
    <w:rsid w:val="00975090"/>
    <w:rsid w:val="00977C5E"/>
    <w:rsid w:val="00977E63"/>
    <w:rsid w:val="009803B9"/>
    <w:rsid w:val="00981C45"/>
    <w:rsid w:val="00982839"/>
    <w:rsid w:val="00984664"/>
    <w:rsid w:val="00985306"/>
    <w:rsid w:val="00985A4B"/>
    <w:rsid w:val="00986E17"/>
    <w:rsid w:val="0098718D"/>
    <w:rsid w:val="0099080A"/>
    <w:rsid w:val="00990A4C"/>
    <w:rsid w:val="0099267B"/>
    <w:rsid w:val="009931D7"/>
    <w:rsid w:val="009939B9"/>
    <w:rsid w:val="00996D47"/>
    <w:rsid w:val="009976C8"/>
    <w:rsid w:val="00997864"/>
    <w:rsid w:val="009A0640"/>
    <w:rsid w:val="009A248B"/>
    <w:rsid w:val="009A2DDD"/>
    <w:rsid w:val="009A3E66"/>
    <w:rsid w:val="009A4206"/>
    <w:rsid w:val="009A56D5"/>
    <w:rsid w:val="009A61E2"/>
    <w:rsid w:val="009A7559"/>
    <w:rsid w:val="009B4380"/>
    <w:rsid w:val="009B4A27"/>
    <w:rsid w:val="009B52AD"/>
    <w:rsid w:val="009B5D4B"/>
    <w:rsid w:val="009B7640"/>
    <w:rsid w:val="009C079C"/>
    <w:rsid w:val="009C4342"/>
    <w:rsid w:val="009C58FA"/>
    <w:rsid w:val="009C5B3B"/>
    <w:rsid w:val="009C689F"/>
    <w:rsid w:val="009D0B62"/>
    <w:rsid w:val="009D1B95"/>
    <w:rsid w:val="009D21B5"/>
    <w:rsid w:val="009D3C10"/>
    <w:rsid w:val="009D57CC"/>
    <w:rsid w:val="009E1662"/>
    <w:rsid w:val="009E2736"/>
    <w:rsid w:val="009E56C0"/>
    <w:rsid w:val="009E5F5E"/>
    <w:rsid w:val="009E6272"/>
    <w:rsid w:val="009E7B60"/>
    <w:rsid w:val="009F06B1"/>
    <w:rsid w:val="009F1435"/>
    <w:rsid w:val="009F36CA"/>
    <w:rsid w:val="009F3DE9"/>
    <w:rsid w:val="009F56A8"/>
    <w:rsid w:val="00A00F87"/>
    <w:rsid w:val="00A014E1"/>
    <w:rsid w:val="00A0332D"/>
    <w:rsid w:val="00A03497"/>
    <w:rsid w:val="00A037C6"/>
    <w:rsid w:val="00A05992"/>
    <w:rsid w:val="00A10B04"/>
    <w:rsid w:val="00A1100A"/>
    <w:rsid w:val="00A11230"/>
    <w:rsid w:val="00A130C7"/>
    <w:rsid w:val="00A15C81"/>
    <w:rsid w:val="00A16411"/>
    <w:rsid w:val="00A218B7"/>
    <w:rsid w:val="00A219C5"/>
    <w:rsid w:val="00A23C7B"/>
    <w:rsid w:val="00A23EC6"/>
    <w:rsid w:val="00A2689D"/>
    <w:rsid w:val="00A32809"/>
    <w:rsid w:val="00A411CC"/>
    <w:rsid w:val="00A430B4"/>
    <w:rsid w:val="00A459CD"/>
    <w:rsid w:val="00A47335"/>
    <w:rsid w:val="00A47D81"/>
    <w:rsid w:val="00A47E36"/>
    <w:rsid w:val="00A5312D"/>
    <w:rsid w:val="00A53223"/>
    <w:rsid w:val="00A53B8F"/>
    <w:rsid w:val="00A544F0"/>
    <w:rsid w:val="00A54C6E"/>
    <w:rsid w:val="00A54EF9"/>
    <w:rsid w:val="00A55762"/>
    <w:rsid w:val="00A55DE8"/>
    <w:rsid w:val="00A60A3F"/>
    <w:rsid w:val="00A62FC6"/>
    <w:rsid w:val="00A6439D"/>
    <w:rsid w:val="00A64CCB"/>
    <w:rsid w:val="00A65D8C"/>
    <w:rsid w:val="00A66B1F"/>
    <w:rsid w:val="00A701AD"/>
    <w:rsid w:val="00A72704"/>
    <w:rsid w:val="00A73AE4"/>
    <w:rsid w:val="00A82CF3"/>
    <w:rsid w:val="00A8630A"/>
    <w:rsid w:val="00A92A8D"/>
    <w:rsid w:val="00A9408B"/>
    <w:rsid w:val="00A95BDA"/>
    <w:rsid w:val="00A97712"/>
    <w:rsid w:val="00A97CF7"/>
    <w:rsid w:val="00A97E76"/>
    <w:rsid w:val="00AA12A8"/>
    <w:rsid w:val="00AA3456"/>
    <w:rsid w:val="00AA6FD6"/>
    <w:rsid w:val="00AB0143"/>
    <w:rsid w:val="00AB05CD"/>
    <w:rsid w:val="00AB1A23"/>
    <w:rsid w:val="00AB2D42"/>
    <w:rsid w:val="00AB3196"/>
    <w:rsid w:val="00AB39AB"/>
    <w:rsid w:val="00AB4314"/>
    <w:rsid w:val="00AB4B6A"/>
    <w:rsid w:val="00AB4D45"/>
    <w:rsid w:val="00AB5006"/>
    <w:rsid w:val="00AB5EC7"/>
    <w:rsid w:val="00AB648F"/>
    <w:rsid w:val="00AB7A15"/>
    <w:rsid w:val="00AC0B69"/>
    <w:rsid w:val="00AC22BA"/>
    <w:rsid w:val="00AC33A3"/>
    <w:rsid w:val="00AC34FF"/>
    <w:rsid w:val="00AC3F25"/>
    <w:rsid w:val="00AC40B6"/>
    <w:rsid w:val="00AC40B7"/>
    <w:rsid w:val="00AC5AD9"/>
    <w:rsid w:val="00AC700E"/>
    <w:rsid w:val="00AC78BC"/>
    <w:rsid w:val="00AD1C73"/>
    <w:rsid w:val="00AD36BF"/>
    <w:rsid w:val="00AD4DDA"/>
    <w:rsid w:val="00AD4FD0"/>
    <w:rsid w:val="00AD70CB"/>
    <w:rsid w:val="00AD7445"/>
    <w:rsid w:val="00AE13B9"/>
    <w:rsid w:val="00AE2D98"/>
    <w:rsid w:val="00AE3AB1"/>
    <w:rsid w:val="00AE4341"/>
    <w:rsid w:val="00AE7B01"/>
    <w:rsid w:val="00AF1872"/>
    <w:rsid w:val="00AF3F5F"/>
    <w:rsid w:val="00AF49D6"/>
    <w:rsid w:val="00AF4E75"/>
    <w:rsid w:val="00AF7F00"/>
    <w:rsid w:val="00B0039C"/>
    <w:rsid w:val="00B00418"/>
    <w:rsid w:val="00B00F20"/>
    <w:rsid w:val="00B017E5"/>
    <w:rsid w:val="00B01D4E"/>
    <w:rsid w:val="00B01F9D"/>
    <w:rsid w:val="00B036AF"/>
    <w:rsid w:val="00B04A95"/>
    <w:rsid w:val="00B06143"/>
    <w:rsid w:val="00B076D4"/>
    <w:rsid w:val="00B102AE"/>
    <w:rsid w:val="00B11B86"/>
    <w:rsid w:val="00B1255B"/>
    <w:rsid w:val="00B15C5E"/>
    <w:rsid w:val="00B15E35"/>
    <w:rsid w:val="00B16385"/>
    <w:rsid w:val="00B174C2"/>
    <w:rsid w:val="00B21CBA"/>
    <w:rsid w:val="00B23C9A"/>
    <w:rsid w:val="00B25025"/>
    <w:rsid w:val="00B257D9"/>
    <w:rsid w:val="00B25928"/>
    <w:rsid w:val="00B26C7A"/>
    <w:rsid w:val="00B30A46"/>
    <w:rsid w:val="00B30F1D"/>
    <w:rsid w:val="00B33F4A"/>
    <w:rsid w:val="00B36908"/>
    <w:rsid w:val="00B40062"/>
    <w:rsid w:val="00B4023A"/>
    <w:rsid w:val="00B40ECD"/>
    <w:rsid w:val="00B41438"/>
    <w:rsid w:val="00B423BF"/>
    <w:rsid w:val="00B44C8F"/>
    <w:rsid w:val="00B50874"/>
    <w:rsid w:val="00B509A7"/>
    <w:rsid w:val="00B52987"/>
    <w:rsid w:val="00B52EA4"/>
    <w:rsid w:val="00B55F93"/>
    <w:rsid w:val="00B56388"/>
    <w:rsid w:val="00B566EE"/>
    <w:rsid w:val="00B60F45"/>
    <w:rsid w:val="00B62DD8"/>
    <w:rsid w:val="00B64EBB"/>
    <w:rsid w:val="00B65536"/>
    <w:rsid w:val="00B670DC"/>
    <w:rsid w:val="00B70847"/>
    <w:rsid w:val="00B71FD3"/>
    <w:rsid w:val="00B72383"/>
    <w:rsid w:val="00B732B1"/>
    <w:rsid w:val="00B73409"/>
    <w:rsid w:val="00B73D10"/>
    <w:rsid w:val="00B75572"/>
    <w:rsid w:val="00B7559F"/>
    <w:rsid w:val="00B75D2F"/>
    <w:rsid w:val="00B76939"/>
    <w:rsid w:val="00B76C07"/>
    <w:rsid w:val="00B77F45"/>
    <w:rsid w:val="00B804CB"/>
    <w:rsid w:val="00B814D3"/>
    <w:rsid w:val="00B824D1"/>
    <w:rsid w:val="00B84551"/>
    <w:rsid w:val="00B84AF3"/>
    <w:rsid w:val="00B861E0"/>
    <w:rsid w:val="00B86E3F"/>
    <w:rsid w:val="00B873BE"/>
    <w:rsid w:val="00B9149A"/>
    <w:rsid w:val="00B91A92"/>
    <w:rsid w:val="00B92B87"/>
    <w:rsid w:val="00B932E1"/>
    <w:rsid w:val="00B97AD2"/>
    <w:rsid w:val="00B97C7C"/>
    <w:rsid w:val="00BA5619"/>
    <w:rsid w:val="00BA5739"/>
    <w:rsid w:val="00BA6EBC"/>
    <w:rsid w:val="00BA7CC3"/>
    <w:rsid w:val="00BB0632"/>
    <w:rsid w:val="00BB1327"/>
    <w:rsid w:val="00BB1A74"/>
    <w:rsid w:val="00BB2792"/>
    <w:rsid w:val="00BB2BA7"/>
    <w:rsid w:val="00BB2C09"/>
    <w:rsid w:val="00BB5394"/>
    <w:rsid w:val="00BB7CA3"/>
    <w:rsid w:val="00BC1A6F"/>
    <w:rsid w:val="00BC3BE3"/>
    <w:rsid w:val="00BC4381"/>
    <w:rsid w:val="00BC4BB8"/>
    <w:rsid w:val="00BC5EB6"/>
    <w:rsid w:val="00BC7495"/>
    <w:rsid w:val="00BD07C3"/>
    <w:rsid w:val="00BD3799"/>
    <w:rsid w:val="00BD3B15"/>
    <w:rsid w:val="00BD518D"/>
    <w:rsid w:val="00BD7051"/>
    <w:rsid w:val="00BE2DFB"/>
    <w:rsid w:val="00BE2EDE"/>
    <w:rsid w:val="00BE38EA"/>
    <w:rsid w:val="00BE5290"/>
    <w:rsid w:val="00BE70B8"/>
    <w:rsid w:val="00BF0A1A"/>
    <w:rsid w:val="00BF14AA"/>
    <w:rsid w:val="00BF1A5E"/>
    <w:rsid w:val="00BF25DE"/>
    <w:rsid w:val="00BF302F"/>
    <w:rsid w:val="00BF5D6F"/>
    <w:rsid w:val="00BF750C"/>
    <w:rsid w:val="00C00870"/>
    <w:rsid w:val="00C03B96"/>
    <w:rsid w:val="00C05047"/>
    <w:rsid w:val="00C05338"/>
    <w:rsid w:val="00C06835"/>
    <w:rsid w:val="00C14E6B"/>
    <w:rsid w:val="00C159DA"/>
    <w:rsid w:val="00C20294"/>
    <w:rsid w:val="00C2134E"/>
    <w:rsid w:val="00C2173E"/>
    <w:rsid w:val="00C222EB"/>
    <w:rsid w:val="00C22790"/>
    <w:rsid w:val="00C231BA"/>
    <w:rsid w:val="00C23E8B"/>
    <w:rsid w:val="00C23F1E"/>
    <w:rsid w:val="00C25DE8"/>
    <w:rsid w:val="00C25F84"/>
    <w:rsid w:val="00C31EA1"/>
    <w:rsid w:val="00C35B5F"/>
    <w:rsid w:val="00C36A76"/>
    <w:rsid w:val="00C379FA"/>
    <w:rsid w:val="00C409C4"/>
    <w:rsid w:val="00C40B16"/>
    <w:rsid w:val="00C42CA5"/>
    <w:rsid w:val="00C44245"/>
    <w:rsid w:val="00C45023"/>
    <w:rsid w:val="00C45C15"/>
    <w:rsid w:val="00C45D3C"/>
    <w:rsid w:val="00C45E72"/>
    <w:rsid w:val="00C50417"/>
    <w:rsid w:val="00C51D68"/>
    <w:rsid w:val="00C554E3"/>
    <w:rsid w:val="00C560CA"/>
    <w:rsid w:val="00C567AE"/>
    <w:rsid w:val="00C57040"/>
    <w:rsid w:val="00C57491"/>
    <w:rsid w:val="00C604A1"/>
    <w:rsid w:val="00C60B47"/>
    <w:rsid w:val="00C61787"/>
    <w:rsid w:val="00C63B16"/>
    <w:rsid w:val="00C6576E"/>
    <w:rsid w:val="00C66003"/>
    <w:rsid w:val="00C6770F"/>
    <w:rsid w:val="00C67ACD"/>
    <w:rsid w:val="00C711F3"/>
    <w:rsid w:val="00C731AD"/>
    <w:rsid w:val="00C7492F"/>
    <w:rsid w:val="00C75946"/>
    <w:rsid w:val="00C7791E"/>
    <w:rsid w:val="00C80F79"/>
    <w:rsid w:val="00C81B87"/>
    <w:rsid w:val="00C81F31"/>
    <w:rsid w:val="00C82D00"/>
    <w:rsid w:val="00C839BD"/>
    <w:rsid w:val="00C8458D"/>
    <w:rsid w:val="00C87FE0"/>
    <w:rsid w:val="00C901D8"/>
    <w:rsid w:val="00C90AA4"/>
    <w:rsid w:val="00C96CB8"/>
    <w:rsid w:val="00C97B74"/>
    <w:rsid w:val="00C97C53"/>
    <w:rsid w:val="00CA06B7"/>
    <w:rsid w:val="00CA081E"/>
    <w:rsid w:val="00CA1BF4"/>
    <w:rsid w:val="00CA32C7"/>
    <w:rsid w:val="00CA38C6"/>
    <w:rsid w:val="00CA3A7D"/>
    <w:rsid w:val="00CA55E1"/>
    <w:rsid w:val="00CA731D"/>
    <w:rsid w:val="00CA7A07"/>
    <w:rsid w:val="00CB0AFC"/>
    <w:rsid w:val="00CB12A5"/>
    <w:rsid w:val="00CB5463"/>
    <w:rsid w:val="00CC0569"/>
    <w:rsid w:val="00CC0DDE"/>
    <w:rsid w:val="00CC29D2"/>
    <w:rsid w:val="00CC2EAC"/>
    <w:rsid w:val="00CC3A93"/>
    <w:rsid w:val="00CC3CEE"/>
    <w:rsid w:val="00CC4819"/>
    <w:rsid w:val="00CC4A23"/>
    <w:rsid w:val="00CC5939"/>
    <w:rsid w:val="00CC7FF7"/>
    <w:rsid w:val="00CD0CFE"/>
    <w:rsid w:val="00CD108C"/>
    <w:rsid w:val="00CD3062"/>
    <w:rsid w:val="00CD6424"/>
    <w:rsid w:val="00CE5BEE"/>
    <w:rsid w:val="00CE7F40"/>
    <w:rsid w:val="00CF41C3"/>
    <w:rsid w:val="00CF4DC6"/>
    <w:rsid w:val="00CF5BA5"/>
    <w:rsid w:val="00D0058E"/>
    <w:rsid w:val="00D00614"/>
    <w:rsid w:val="00D01A1C"/>
    <w:rsid w:val="00D04306"/>
    <w:rsid w:val="00D10160"/>
    <w:rsid w:val="00D10E99"/>
    <w:rsid w:val="00D1318B"/>
    <w:rsid w:val="00D142F1"/>
    <w:rsid w:val="00D158C0"/>
    <w:rsid w:val="00D16FEE"/>
    <w:rsid w:val="00D171C8"/>
    <w:rsid w:val="00D212CB"/>
    <w:rsid w:val="00D2370C"/>
    <w:rsid w:val="00D23B85"/>
    <w:rsid w:val="00D24081"/>
    <w:rsid w:val="00D25084"/>
    <w:rsid w:val="00D3040B"/>
    <w:rsid w:val="00D321CE"/>
    <w:rsid w:val="00D32837"/>
    <w:rsid w:val="00D34654"/>
    <w:rsid w:val="00D35677"/>
    <w:rsid w:val="00D35CFF"/>
    <w:rsid w:val="00D3696B"/>
    <w:rsid w:val="00D36C2D"/>
    <w:rsid w:val="00D36DBA"/>
    <w:rsid w:val="00D3746B"/>
    <w:rsid w:val="00D37978"/>
    <w:rsid w:val="00D402D0"/>
    <w:rsid w:val="00D41949"/>
    <w:rsid w:val="00D41A6F"/>
    <w:rsid w:val="00D443B4"/>
    <w:rsid w:val="00D44A64"/>
    <w:rsid w:val="00D45320"/>
    <w:rsid w:val="00D5053B"/>
    <w:rsid w:val="00D5145F"/>
    <w:rsid w:val="00D520DF"/>
    <w:rsid w:val="00D52448"/>
    <w:rsid w:val="00D53256"/>
    <w:rsid w:val="00D54D37"/>
    <w:rsid w:val="00D55DD8"/>
    <w:rsid w:val="00D55FDA"/>
    <w:rsid w:val="00D56497"/>
    <w:rsid w:val="00D567D1"/>
    <w:rsid w:val="00D57D18"/>
    <w:rsid w:val="00D6436A"/>
    <w:rsid w:val="00D65416"/>
    <w:rsid w:val="00D66EBA"/>
    <w:rsid w:val="00D67A86"/>
    <w:rsid w:val="00D67D68"/>
    <w:rsid w:val="00D67EDB"/>
    <w:rsid w:val="00D70233"/>
    <w:rsid w:val="00D7139F"/>
    <w:rsid w:val="00D734E3"/>
    <w:rsid w:val="00D73935"/>
    <w:rsid w:val="00D75B5A"/>
    <w:rsid w:val="00D75BB7"/>
    <w:rsid w:val="00D81074"/>
    <w:rsid w:val="00D817C2"/>
    <w:rsid w:val="00D83839"/>
    <w:rsid w:val="00D84C1E"/>
    <w:rsid w:val="00D84C97"/>
    <w:rsid w:val="00D850DC"/>
    <w:rsid w:val="00D850E7"/>
    <w:rsid w:val="00D851FD"/>
    <w:rsid w:val="00D90E24"/>
    <w:rsid w:val="00D91957"/>
    <w:rsid w:val="00D92238"/>
    <w:rsid w:val="00D928D5"/>
    <w:rsid w:val="00D93972"/>
    <w:rsid w:val="00D941F0"/>
    <w:rsid w:val="00D973EE"/>
    <w:rsid w:val="00D975B4"/>
    <w:rsid w:val="00DA0F33"/>
    <w:rsid w:val="00DA23EE"/>
    <w:rsid w:val="00DA4BF4"/>
    <w:rsid w:val="00DA5FD6"/>
    <w:rsid w:val="00DA71B2"/>
    <w:rsid w:val="00DB0718"/>
    <w:rsid w:val="00DB0998"/>
    <w:rsid w:val="00DB0DA4"/>
    <w:rsid w:val="00DB1DEF"/>
    <w:rsid w:val="00DB24EE"/>
    <w:rsid w:val="00DB28FA"/>
    <w:rsid w:val="00DB3242"/>
    <w:rsid w:val="00DB3CF8"/>
    <w:rsid w:val="00DB4789"/>
    <w:rsid w:val="00DB63C4"/>
    <w:rsid w:val="00DC0878"/>
    <w:rsid w:val="00DC0A41"/>
    <w:rsid w:val="00DC0C90"/>
    <w:rsid w:val="00DC0E64"/>
    <w:rsid w:val="00DC0E91"/>
    <w:rsid w:val="00DC165F"/>
    <w:rsid w:val="00DC176B"/>
    <w:rsid w:val="00DC3CAA"/>
    <w:rsid w:val="00DC5B1E"/>
    <w:rsid w:val="00DC5F2B"/>
    <w:rsid w:val="00DD16BC"/>
    <w:rsid w:val="00DD3D60"/>
    <w:rsid w:val="00DD3EF4"/>
    <w:rsid w:val="00DD4563"/>
    <w:rsid w:val="00DD5B9E"/>
    <w:rsid w:val="00DD6A1F"/>
    <w:rsid w:val="00DE079F"/>
    <w:rsid w:val="00DE20F8"/>
    <w:rsid w:val="00DE2A42"/>
    <w:rsid w:val="00DE455E"/>
    <w:rsid w:val="00DE49A6"/>
    <w:rsid w:val="00DE5064"/>
    <w:rsid w:val="00DE51FC"/>
    <w:rsid w:val="00DE5596"/>
    <w:rsid w:val="00DE575A"/>
    <w:rsid w:val="00DF0A6F"/>
    <w:rsid w:val="00DF1CC4"/>
    <w:rsid w:val="00DF1EFF"/>
    <w:rsid w:val="00DF427C"/>
    <w:rsid w:val="00DF6682"/>
    <w:rsid w:val="00DF6BB3"/>
    <w:rsid w:val="00DF7F67"/>
    <w:rsid w:val="00E01D6D"/>
    <w:rsid w:val="00E025F9"/>
    <w:rsid w:val="00E037B2"/>
    <w:rsid w:val="00E03ED4"/>
    <w:rsid w:val="00E05AB7"/>
    <w:rsid w:val="00E0669C"/>
    <w:rsid w:val="00E07976"/>
    <w:rsid w:val="00E07BE1"/>
    <w:rsid w:val="00E122E4"/>
    <w:rsid w:val="00E125BC"/>
    <w:rsid w:val="00E12709"/>
    <w:rsid w:val="00E12C71"/>
    <w:rsid w:val="00E136E0"/>
    <w:rsid w:val="00E156EE"/>
    <w:rsid w:val="00E15DC7"/>
    <w:rsid w:val="00E15E97"/>
    <w:rsid w:val="00E16278"/>
    <w:rsid w:val="00E20AA9"/>
    <w:rsid w:val="00E20AAC"/>
    <w:rsid w:val="00E2133C"/>
    <w:rsid w:val="00E256AC"/>
    <w:rsid w:val="00E2602C"/>
    <w:rsid w:val="00E264AF"/>
    <w:rsid w:val="00E300E9"/>
    <w:rsid w:val="00E30840"/>
    <w:rsid w:val="00E30899"/>
    <w:rsid w:val="00E3297D"/>
    <w:rsid w:val="00E34A39"/>
    <w:rsid w:val="00E35E76"/>
    <w:rsid w:val="00E37175"/>
    <w:rsid w:val="00E404D6"/>
    <w:rsid w:val="00E41431"/>
    <w:rsid w:val="00E41FED"/>
    <w:rsid w:val="00E42A40"/>
    <w:rsid w:val="00E42AAB"/>
    <w:rsid w:val="00E436CD"/>
    <w:rsid w:val="00E43C5D"/>
    <w:rsid w:val="00E44A72"/>
    <w:rsid w:val="00E479B7"/>
    <w:rsid w:val="00E5097E"/>
    <w:rsid w:val="00E51442"/>
    <w:rsid w:val="00E53675"/>
    <w:rsid w:val="00E53931"/>
    <w:rsid w:val="00E54899"/>
    <w:rsid w:val="00E61A0A"/>
    <w:rsid w:val="00E61A99"/>
    <w:rsid w:val="00E61D45"/>
    <w:rsid w:val="00E62182"/>
    <w:rsid w:val="00E64C49"/>
    <w:rsid w:val="00E650DD"/>
    <w:rsid w:val="00E6615F"/>
    <w:rsid w:val="00E67300"/>
    <w:rsid w:val="00E704E6"/>
    <w:rsid w:val="00E705D0"/>
    <w:rsid w:val="00E74111"/>
    <w:rsid w:val="00E74A11"/>
    <w:rsid w:val="00E75031"/>
    <w:rsid w:val="00E77227"/>
    <w:rsid w:val="00E7765A"/>
    <w:rsid w:val="00E8059B"/>
    <w:rsid w:val="00E81552"/>
    <w:rsid w:val="00E81D66"/>
    <w:rsid w:val="00E81F29"/>
    <w:rsid w:val="00E82031"/>
    <w:rsid w:val="00E82612"/>
    <w:rsid w:val="00E83B59"/>
    <w:rsid w:val="00E84937"/>
    <w:rsid w:val="00E870EC"/>
    <w:rsid w:val="00E907E2"/>
    <w:rsid w:val="00E91CFC"/>
    <w:rsid w:val="00E93656"/>
    <w:rsid w:val="00E94052"/>
    <w:rsid w:val="00E9419C"/>
    <w:rsid w:val="00E96425"/>
    <w:rsid w:val="00E96FE7"/>
    <w:rsid w:val="00EA1198"/>
    <w:rsid w:val="00EA5454"/>
    <w:rsid w:val="00EA6D45"/>
    <w:rsid w:val="00EA7292"/>
    <w:rsid w:val="00EB085F"/>
    <w:rsid w:val="00EB0B1E"/>
    <w:rsid w:val="00EB12A1"/>
    <w:rsid w:val="00EB3EDB"/>
    <w:rsid w:val="00EB4D5C"/>
    <w:rsid w:val="00EB6BA2"/>
    <w:rsid w:val="00EB7C1C"/>
    <w:rsid w:val="00EC2301"/>
    <w:rsid w:val="00EC4275"/>
    <w:rsid w:val="00EC5D69"/>
    <w:rsid w:val="00EC5DDB"/>
    <w:rsid w:val="00EC631B"/>
    <w:rsid w:val="00ED2A44"/>
    <w:rsid w:val="00ED3F29"/>
    <w:rsid w:val="00ED4C63"/>
    <w:rsid w:val="00ED5DE5"/>
    <w:rsid w:val="00ED6CB5"/>
    <w:rsid w:val="00ED707D"/>
    <w:rsid w:val="00ED70F5"/>
    <w:rsid w:val="00ED7E24"/>
    <w:rsid w:val="00EE059D"/>
    <w:rsid w:val="00EE1A4D"/>
    <w:rsid w:val="00EE3D3F"/>
    <w:rsid w:val="00EE3D87"/>
    <w:rsid w:val="00EE51BC"/>
    <w:rsid w:val="00EE6641"/>
    <w:rsid w:val="00EF028C"/>
    <w:rsid w:val="00EF082B"/>
    <w:rsid w:val="00EF0B27"/>
    <w:rsid w:val="00EF174E"/>
    <w:rsid w:val="00EF3245"/>
    <w:rsid w:val="00EF3512"/>
    <w:rsid w:val="00EF5546"/>
    <w:rsid w:val="00EF66FF"/>
    <w:rsid w:val="00F0017A"/>
    <w:rsid w:val="00F0279F"/>
    <w:rsid w:val="00F02AFD"/>
    <w:rsid w:val="00F05249"/>
    <w:rsid w:val="00F05A92"/>
    <w:rsid w:val="00F0625E"/>
    <w:rsid w:val="00F06B66"/>
    <w:rsid w:val="00F076B3"/>
    <w:rsid w:val="00F077E3"/>
    <w:rsid w:val="00F07F9B"/>
    <w:rsid w:val="00F11400"/>
    <w:rsid w:val="00F11ECE"/>
    <w:rsid w:val="00F12240"/>
    <w:rsid w:val="00F13580"/>
    <w:rsid w:val="00F135F3"/>
    <w:rsid w:val="00F137B4"/>
    <w:rsid w:val="00F1568F"/>
    <w:rsid w:val="00F15768"/>
    <w:rsid w:val="00F15D2E"/>
    <w:rsid w:val="00F171D4"/>
    <w:rsid w:val="00F1724F"/>
    <w:rsid w:val="00F17909"/>
    <w:rsid w:val="00F202F5"/>
    <w:rsid w:val="00F20B73"/>
    <w:rsid w:val="00F23CAA"/>
    <w:rsid w:val="00F23D78"/>
    <w:rsid w:val="00F26117"/>
    <w:rsid w:val="00F3022F"/>
    <w:rsid w:val="00F32350"/>
    <w:rsid w:val="00F338B8"/>
    <w:rsid w:val="00F355A3"/>
    <w:rsid w:val="00F425F7"/>
    <w:rsid w:val="00F43164"/>
    <w:rsid w:val="00F441D4"/>
    <w:rsid w:val="00F4662E"/>
    <w:rsid w:val="00F511F3"/>
    <w:rsid w:val="00F52F7B"/>
    <w:rsid w:val="00F532A0"/>
    <w:rsid w:val="00F54274"/>
    <w:rsid w:val="00F54DDF"/>
    <w:rsid w:val="00F574E8"/>
    <w:rsid w:val="00F60080"/>
    <w:rsid w:val="00F60BF6"/>
    <w:rsid w:val="00F61E69"/>
    <w:rsid w:val="00F623E3"/>
    <w:rsid w:val="00F65611"/>
    <w:rsid w:val="00F6566A"/>
    <w:rsid w:val="00F67CA8"/>
    <w:rsid w:val="00F7011A"/>
    <w:rsid w:val="00F704CE"/>
    <w:rsid w:val="00F70997"/>
    <w:rsid w:val="00F70B40"/>
    <w:rsid w:val="00F73428"/>
    <w:rsid w:val="00F73756"/>
    <w:rsid w:val="00F7390C"/>
    <w:rsid w:val="00F7444C"/>
    <w:rsid w:val="00F7515F"/>
    <w:rsid w:val="00F7545E"/>
    <w:rsid w:val="00F76022"/>
    <w:rsid w:val="00F761C6"/>
    <w:rsid w:val="00F81203"/>
    <w:rsid w:val="00F82DD0"/>
    <w:rsid w:val="00F858FB"/>
    <w:rsid w:val="00F86A44"/>
    <w:rsid w:val="00F8758B"/>
    <w:rsid w:val="00F9376F"/>
    <w:rsid w:val="00F94200"/>
    <w:rsid w:val="00F94202"/>
    <w:rsid w:val="00F94AA6"/>
    <w:rsid w:val="00FA5385"/>
    <w:rsid w:val="00FA6183"/>
    <w:rsid w:val="00FA629E"/>
    <w:rsid w:val="00FA7CD2"/>
    <w:rsid w:val="00FB497B"/>
    <w:rsid w:val="00FB4ACC"/>
    <w:rsid w:val="00FB5DCD"/>
    <w:rsid w:val="00FB7FC7"/>
    <w:rsid w:val="00FC135D"/>
    <w:rsid w:val="00FC3BBA"/>
    <w:rsid w:val="00FC7047"/>
    <w:rsid w:val="00FD00A2"/>
    <w:rsid w:val="00FD1700"/>
    <w:rsid w:val="00FD17B9"/>
    <w:rsid w:val="00FD3535"/>
    <w:rsid w:val="00FD5932"/>
    <w:rsid w:val="00FD64D6"/>
    <w:rsid w:val="00FD662A"/>
    <w:rsid w:val="00FD6CB6"/>
    <w:rsid w:val="00FE1BFB"/>
    <w:rsid w:val="00FE228D"/>
    <w:rsid w:val="00FE3C25"/>
    <w:rsid w:val="00FE4140"/>
    <w:rsid w:val="00FE44A3"/>
    <w:rsid w:val="00FE656C"/>
    <w:rsid w:val="00FE70B0"/>
    <w:rsid w:val="00FE7771"/>
    <w:rsid w:val="00FF000C"/>
    <w:rsid w:val="00FF08F2"/>
    <w:rsid w:val="00FF0CBE"/>
    <w:rsid w:val="00FF13F0"/>
    <w:rsid w:val="00FF2D3E"/>
    <w:rsid w:val="00FF43A0"/>
    <w:rsid w:val="00FF6928"/>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rokecolor="red">
      <v:stroke color="red" weight="2.25pt"/>
    </o:shapedefaults>
    <o:shapelayout v:ext="edit">
      <o:idmap v:ext="edit" data="2"/>
    </o:shapelayout>
  </w:shapeDefaults>
  <w:decimalSymbol w:val=","/>
  <w:listSeparator w:val=";"/>
  <w14:docId w14:val="40F9AB63"/>
  <w15:docId w15:val="{34374D8C-AD82-4FB4-9A24-5D6400E6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7C3D9C"/>
    <w:rPr>
      <w:spacing w:val="2"/>
      <w:position w:val="6"/>
      <w:sz w:val="24"/>
      <w:lang w:eastAsia="en-US"/>
    </w:rPr>
  </w:style>
  <w:style w:type="paragraph" w:styleId="Pealkiri1">
    <w:name w:val="heading 1"/>
    <w:basedOn w:val="Normaallaad"/>
    <w:next w:val="Normaallaad"/>
    <w:link w:val="Pealkiri1Mrk"/>
    <w:qFormat/>
    <w:rsid w:val="007C3D9C"/>
    <w:pPr>
      <w:keepNext/>
      <w:outlineLvl w:val="0"/>
    </w:pPr>
    <w:rPr>
      <w:b/>
      <w:kern w:val="28"/>
    </w:rPr>
  </w:style>
  <w:style w:type="paragraph" w:styleId="Pealkiri2">
    <w:name w:val="heading 2"/>
    <w:aliases w:val="(sama)"/>
    <w:basedOn w:val="Normaallaad"/>
    <w:next w:val="Normaallaad"/>
    <w:qFormat/>
    <w:rsid w:val="007C3D9C"/>
    <w:pPr>
      <w:keepNext/>
      <w:outlineLvl w:val="1"/>
    </w:pPr>
    <w:rPr>
      <w:b/>
    </w:rPr>
  </w:style>
  <w:style w:type="paragraph" w:styleId="Pealkiri3">
    <w:name w:val="heading 3"/>
    <w:aliases w:val="( sama)"/>
    <w:basedOn w:val="Normaallaad"/>
    <w:next w:val="Normaallaad"/>
    <w:qFormat/>
    <w:rsid w:val="007C3D9C"/>
    <w:pPr>
      <w:keepNext/>
      <w:outlineLvl w:val="2"/>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rsid w:val="007C3D9C"/>
    <w:rPr>
      <w:spacing w:val="0"/>
      <w:position w:val="0"/>
      <w:sz w:val="20"/>
    </w:rPr>
  </w:style>
  <w:style w:type="paragraph" w:customStyle="1" w:styleId="Numbering">
    <w:name w:val="Numbering"/>
    <w:basedOn w:val="Normaallaad"/>
    <w:rsid w:val="007C3D9C"/>
    <w:pPr>
      <w:numPr>
        <w:numId w:val="1"/>
      </w:numPr>
    </w:pPr>
  </w:style>
  <w:style w:type="paragraph" w:customStyle="1" w:styleId="Bulleting">
    <w:name w:val="Bulleting."/>
    <w:basedOn w:val="Normaallaad"/>
    <w:rsid w:val="007C3D9C"/>
    <w:pPr>
      <w:numPr>
        <w:numId w:val="2"/>
      </w:numPr>
      <w:tabs>
        <w:tab w:val="clear" w:pos="360"/>
      </w:tabs>
    </w:pPr>
  </w:style>
  <w:style w:type="paragraph" w:styleId="Pis">
    <w:name w:val="header"/>
    <w:basedOn w:val="Normaallaad"/>
    <w:rsid w:val="007C3D9C"/>
    <w:pPr>
      <w:jc w:val="center"/>
    </w:pPr>
    <w:rPr>
      <w:spacing w:val="0"/>
      <w:position w:val="0"/>
      <w:sz w:val="20"/>
    </w:rPr>
  </w:style>
  <w:style w:type="character" w:styleId="Hperlink">
    <w:name w:val="Hyperlink"/>
    <w:basedOn w:val="Liguvaikefont"/>
    <w:rsid w:val="00FB5DCD"/>
    <w:rPr>
      <w:color w:val="0000FF"/>
      <w:u w:val="single"/>
    </w:rPr>
  </w:style>
  <w:style w:type="paragraph" w:styleId="Jutumullitekst">
    <w:name w:val="Balloon Text"/>
    <w:basedOn w:val="Normaallaad"/>
    <w:link w:val="JutumullitekstMrk"/>
    <w:rsid w:val="000B048F"/>
    <w:rPr>
      <w:rFonts w:ascii="Tahoma" w:hAnsi="Tahoma" w:cs="Tahoma"/>
      <w:sz w:val="16"/>
      <w:szCs w:val="16"/>
    </w:rPr>
  </w:style>
  <w:style w:type="character" w:customStyle="1" w:styleId="JutumullitekstMrk">
    <w:name w:val="Jutumullitekst Märk"/>
    <w:basedOn w:val="Liguvaikefont"/>
    <w:link w:val="Jutumullitekst"/>
    <w:rsid w:val="000B048F"/>
    <w:rPr>
      <w:rFonts w:ascii="Tahoma" w:hAnsi="Tahoma" w:cs="Tahoma"/>
      <w:spacing w:val="2"/>
      <w:position w:val="6"/>
      <w:sz w:val="16"/>
      <w:szCs w:val="16"/>
      <w:lang w:eastAsia="en-US"/>
    </w:rPr>
  </w:style>
  <w:style w:type="paragraph" w:styleId="Loendilik">
    <w:name w:val="List Paragraph"/>
    <w:basedOn w:val="Normaallaad"/>
    <w:uiPriority w:val="34"/>
    <w:qFormat/>
    <w:rsid w:val="000B048F"/>
    <w:pPr>
      <w:ind w:left="720"/>
      <w:contextualSpacing/>
    </w:pPr>
  </w:style>
  <w:style w:type="character" w:styleId="Rhutus">
    <w:name w:val="Emphasis"/>
    <w:basedOn w:val="Liguvaikefont"/>
    <w:qFormat/>
    <w:rsid w:val="00E54899"/>
    <w:rPr>
      <w:i/>
      <w:iCs/>
    </w:rPr>
  </w:style>
  <w:style w:type="character" w:customStyle="1" w:styleId="Pealkiri1Mrk">
    <w:name w:val="Pealkiri 1 Märk"/>
    <w:basedOn w:val="Liguvaikefont"/>
    <w:link w:val="Pealkiri1"/>
    <w:rsid w:val="000A7144"/>
    <w:rPr>
      <w:b/>
      <w:spacing w:val="2"/>
      <w:kern w:val="28"/>
      <w:position w:val="6"/>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70977">
      <w:bodyDiv w:val="1"/>
      <w:marLeft w:val="0"/>
      <w:marRight w:val="0"/>
      <w:marTop w:val="0"/>
      <w:marBottom w:val="0"/>
      <w:divBdr>
        <w:top w:val="none" w:sz="0" w:space="0" w:color="auto"/>
        <w:left w:val="none" w:sz="0" w:space="0" w:color="auto"/>
        <w:bottom w:val="none" w:sz="0" w:space="0" w:color="auto"/>
        <w:right w:val="none" w:sz="0" w:space="0" w:color="auto"/>
      </w:divBdr>
    </w:div>
    <w:div w:id="567960862">
      <w:bodyDiv w:val="1"/>
      <w:marLeft w:val="0"/>
      <w:marRight w:val="0"/>
      <w:marTop w:val="0"/>
      <w:marBottom w:val="0"/>
      <w:divBdr>
        <w:top w:val="none" w:sz="0" w:space="0" w:color="auto"/>
        <w:left w:val="none" w:sz="0" w:space="0" w:color="auto"/>
        <w:bottom w:val="none" w:sz="0" w:space="0" w:color="auto"/>
        <w:right w:val="none" w:sz="0" w:space="0" w:color="auto"/>
      </w:divBdr>
    </w:div>
    <w:div w:id="945117478">
      <w:bodyDiv w:val="1"/>
      <w:marLeft w:val="0"/>
      <w:marRight w:val="0"/>
      <w:marTop w:val="0"/>
      <w:marBottom w:val="0"/>
      <w:divBdr>
        <w:top w:val="none" w:sz="0" w:space="0" w:color="auto"/>
        <w:left w:val="none" w:sz="0" w:space="0" w:color="auto"/>
        <w:bottom w:val="none" w:sz="0" w:space="0" w:color="auto"/>
        <w:right w:val="none" w:sz="0" w:space="0" w:color="auto"/>
      </w:divBdr>
    </w:div>
    <w:div w:id="1001006049">
      <w:bodyDiv w:val="1"/>
      <w:marLeft w:val="0"/>
      <w:marRight w:val="0"/>
      <w:marTop w:val="0"/>
      <w:marBottom w:val="0"/>
      <w:divBdr>
        <w:top w:val="none" w:sz="0" w:space="0" w:color="auto"/>
        <w:left w:val="none" w:sz="0" w:space="0" w:color="auto"/>
        <w:bottom w:val="none" w:sz="0" w:space="0" w:color="auto"/>
        <w:right w:val="none" w:sz="0" w:space="0" w:color="auto"/>
      </w:divBdr>
    </w:div>
    <w:div w:id="1093236362">
      <w:bodyDiv w:val="1"/>
      <w:marLeft w:val="0"/>
      <w:marRight w:val="0"/>
      <w:marTop w:val="0"/>
      <w:marBottom w:val="0"/>
      <w:divBdr>
        <w:top w:val="none" w:sz="0" w:space="0" w:color="auto"/>
        <w:left w:val="none" w:sz="0" w:space="0" w:color="auto"/>
        <w:bottom w:val="none" w:sz="0" w:space="0" w:color="auto"/>
        <w:right w:val="none" w:sz="0" w:space="0" w:color="auto"/>
      </w:divBdr>
    </w:div>
    <w:div w:id="1130711039">
      <w:bodyDiv w:val="1"/>
      <w:marLeft w:val="0"/>
      <w:marRight w:val="0"/>
      <w:marTop w:val="0"/>
      <w:marBottom w:val="0"/>
      <w:divBdr>
        <w:top w:val="none" w:sz="0" w:space="0" w:color="auto"/>
        <w:left w:val="none" w:sz="0" w:space="0" w:color="auto"/>
        <w:bottom w:val="none" w:sz="0" w:space="0" w:color="auto"/>
        <w:right w:val="none" w:sz="0" w:space="0" w:color="auto"/>
      </w:divBdr>
    </w:div>
    <w:div w:id="1434477157">
      <w:bodyDiv w:val="1"/>
      <w:marLeft w:val="0"/>
      <w:marRight w:val="0"/>
      <w:marTop w:val="0"/>
      <w:marBottom w:val="0"/>
      <w:divBdr>
        <w:top w:val="none" w:sz="0" w:space="0" w:color="auto"/>
        <w:left w:val="none" w:sz="0" w:space="0" w:color="auto"/>
        <w:bottom w:val="none" w:sz="0" w:space="0" w:color="auto"/>
        <w:right w:val="none" w:sz="0" w:space="0" w:color="auto"/>
      </w:divBdr>
    </w:div>
    <w:div w:id="1442336272">
      <w:bodyDiv w:val="1"/>
      <w:marLeft w:val="0"/>
      <w:marRight w:val="0"/>
      <w:marTop w:val="0"/>
      <w:marBottom w:val="0"/>
      <w:divBdr>
        <w:top w:val="none" w:sz="0" w:space="0" w:color="auto"/>
        <w:left w:val="none" w:sz="0" w:space="0" w:color="auto"/>
        <w:bottom w:val="none" w:sz="0" w:space="0" w:color="auto"/>
        <w:right w:val="none" w:sz="0" w:space="0" w:color="auto"/>
      </w:divBdr>
    </w:div>
    <w:div w:id="1793207161">
      <w:bodyDiv w:val="1"/>
      <w:marLeft w:val="0"/>
      <w:marRight w:val="0"/>
      <w:marTop w:val="0"/>
      <w:marBottom w:val="0"/>
      <w:divBdr>
        <w:top w:val="none" w:sz="0" w:space="0" w:color="auto"/>
        <w:left w:val="none" w:sz="0" w:space="0" w:color="auto"/>
        <w:bottom w:val="none" w:sz="0" w:space="0" w:color="auto"/>
        <w:right w:val="none" w:sz="0" w:space="0" w:color="auto"/>
      </w:divBdr>
    </w:div>
    <w:div w:id="1831601704">
      <w:bodyDiv w:val="1"/>
      <w:marLeft w:val="0"/>
      <w:marRight w:val="0"/>
      <w:marTop w:val="0"/>
      <w:marBottom w:val="0"/>
      <w:divBdr>
        <w:top w:val="none" w:sz="0" w:space="0" w:color="auto"/>
        <w:left w:val="none" w:sz="0" w:space="0" w:color="auto"/>
        <w:bottom w:val="none" w:sz="0" w:space="0" w:color="auto"/>
        <w:right w:val="none" w:sz="0" w:space="0" w:color="auto"/>
      </w:divBdr>
    </w:div>
    <w:div w:id="1833717499">
      <w:bodyDiv w:val="1"/>
      <w:marLeft w:val="0"/>
      <w:marRight w:val="0"/>
      <w:marTop w:val="0"/>
      <w:marBottom w:val="0"/>
      <w:divBdr>
        <w:top w:val="none" w:sz="0" w:space="0" w:color="auto"/>
        <w:left w:val="none" w:sz="0" w:space="0" w:color="auto"/>
        <w:bottom w:val="none" w:sz="0" w:space="0" w:color="auto"/>
        <w:right w:val="none" w:sz="0" w:space="0" w:color="auto"/>
      </w:divBdr>
    </w:div>
    <w:div w:id="1877692031">
      <w:bodyDiv w:val="1"/>
      <w:marLeft w:val="0"/>
      <w:marRight w:val="0"/>
      <w:marTop w:val="0"/>
      <w:marBottom w:val="0"/>
      <w:divBdr>
        <w:top w:val="none" w:sz="0" w:space="0" w:color="auto"/>
        <w:left w:val="none" w:sz="0" w:space="0" w:color="auto"/>
        <w:bottom w:val="none" w:sz="0" w:space="0" w:color="auto"/>
        <w:right w:val="none" w:sz="0" w:space="0" w:color="auto"/>
      </w:divBdr>
    </w:div>
    <w:div w:id="1920824935">
      <w:bodyDiv w:val="1"/>
      <w:marLeft w:val="0"/>
      <w:marRight w:val="0"/>
      <w:marTop w:val="0"/>
      <w:marBottom w:val="0"/>
      <w:divBdr>
        <w:top w:val="none" w:sz="0" w:space="0" w:color="auto"/>
        <w:left w:val="none" w:sz="0" w:space="0" w:color="auto"/>
        <w:bottom w:val="none" w:sz="0" w:space="0" w:color="auto"/>
        <w:right w:val="none" w:sz="0" w:space="0" w:color="auto"/>
      </w:divBdr>
    </w:div>
    <w:div w:id="1960260984">
      <w:bodyDiv w:val="1"/>
      <w:marLeft w:val="0"/>
      <w:marRight w:val="0"/>
      <w:marTop w:val="0"/>
      <w:marBottom w:val="0"/>
      <w:divBdr>
        <w:top w:val="none" w:sz="0" w:space="0" w:color="auto"/>
        <w:left w:val="none" w:sz="0" w:space="0" w:color="auto"/>
        <w:bottom w:val="none" w:sz="0" w:space="0" w:color="auto"/>
        <w:right w:val="none" w:sz="0" w:space="0" w:color="auto"/>
      </w:divBdr>
    </w:div>
    <w:div w:id="198122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eg@kobras.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ttorim@hot.e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isu\Local%20Settings\Temporary%20Internet%20Files\OLK142\kiri_Hallikumk_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d96d8-2a0f-405d-96ed-d366e6efe522">
      <Terms xmlns="http://schemas.microsoft.com/office/infopath/2007/PartnerControls"/>
    </lcf76f155ced4ddcb4097134ff3c332f>
    <TaxCatchAll xmlns="6a5c6ef4-6b81-4418-899b-18968fcde4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FAC2B3D970DD49A6DED140ECCD57EE" ma:contentTypeVersion="18" ma:contentTypeDescription="Create a new document." ma:contentTypeScope="" ma:versionID="48f396bc4207e2779e0b296b165aed09">
  <xsd:schema xmlns:xsd="http://www.w3.org/2001/XMLSchema" xmlns:xs="http://www.w3.org/2001/XMLSchema" xmlns:p="http://schemas.microsoft.com/office/2006/metadata/properties" xmlns:ns2="fbed96d8-2a0f-405d-96ed-d366e6efe522" xmlns:ns3="6a5c6ef4-6b81-4418-899b-18968fcde489" targetNamespace="http://schemas.microsoft.com/office/2006/metadata/properties" ma:root="true" ma:fieldsID="8a261e2a9a3e70ac8d8c019f6bbb0772" ns2:_="" ns3:_="">
    <xsd:import namespace="fbed96d8-2a0f-405d-96ed-d366e6efe522"/>
    <xsd:import namespace="6a5c6ef4-6b81-4418-899b-18968fcde4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d96d8-2a0f-405d-96ed-d366e6efe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cbe031-d652-4bdd-8d36-3ce58f3a88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c6ef4-6b81-4418-899b-18968fcde4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e785a8-ef2d-4c70-b93e-6769d67fb45f}" ma:internalName="TaxCatchAll" ma:showField="CatchAllData" ma:web="6a5c6ef4-6b81-4418-899b-18968fcde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8B1E2-B474-4D71-AAA4-A13CF1D59891}">
  <ds:schemaRefs>
    <ds:schemaRef ds:uri="http://schemas.microsoft.com/office/2006/metadata/properties"/>
    <ds:schemaRef ds:uri="http://schemas.microsoft.com/office/infopath/2007/PartnerControls"/>
    <ds:schemaRef ds:uri="fbed96d8-2a0f-405d-96ed-d366e6efe522"/>
    <ds:schemaRef ds:uri="6a5c6ef4-6b81-4418-899b-18968fcde489"/>
  </ds:schemaRefs>
</ds:datastoreItem>
</file>

<file path=customXml/itemProps2.xml><?xml version="1.0" encoding="utf-8"?>
<ds:datastoreItem xmlns:ds="http://schemas.openxmlformats.org/officeDocument/2006/customXml" ds:itemID="{BD0B59EF-3D0B-4291-AF68-99C375121E4B}">
  <ds:schemaRefs>
    <ds:schemaRef ds:uri="http://schemas.openxmlformats.org/officeDocument/2006/bibliography"/>
  </ds:schemaRefs>
</ds:datastoreItem>
</file>

<file path=customXml/itemProps3.xml><?xml version="1.0" encoding="utf-8"?>
<ds:datastoreItem xmlns:ds="http://schemas.openxmlformats.org/officeDocument/2006/customXml" ds:itemID="{86BE486C-A7EF-4734-97AF-D2FBB1806BF1}">
  <ds:schemaRefs>
    <ds:schemaRef ds:uri="http://schemas.microsoft.com/sharepoint/v3/contenttype/forms"/>
  </ds:schemaRefs>
</ds:datastoreItem>
</file>

<file path=customXml/itemProps4.xml><?xml version="1.0" encoding="utf-8"?>
<ds:datastoreItem xmlns:ds="http://schemas.openxmlformats.org/officeDocument/2006/customXml" ds:itemID="{2F4DDFA5-39B5-456E-B158-6FE37D418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d96d8-2a0f-405d-96ed-d366e6efe522"/>
    <ds:schemaRef ds:uri="6a5c6ef4-6b81-4418-899b-18968fcde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kiri_Hallikumk_ek</Template>
  <TotalTime>1541</TotalTime>
  <Pages>1</Pages>
  <Words>301</Words>
  <Characters>3379</Characters>
  <Application>Microsoft Office Word</Application>
  <DocSecurity>0</DocSecurity>
  <Lines>28</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3673</CharactersWithSpaces>
  <SharedDoc>false</SharedDoc>
  <HLinks>
    <vt:vector size="6" baseType="variant">
      <vt:variant>
        <vt:i4>7602264</vt:i4>
      </vt:variant>
      <vt:variant>
        <vt:i4>3</vt:i4>
      </vt:variant>
      <vt:variant>
        <vt:i4>0</vt:i4>
      </vt:variant>
      <vt:variant>
        <vt:i4>5</vt:i4>
      </vt:variant>
      <vt:variant>
        <vt:lpwstr>mailto:ttorim@hot.ee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NX7010</dc:creator>
  <cp:lastModifiedBy>Oleg Sosnovski</cp:lastModifiedBy>
  <cp:revision>571</cp:revision>
  <cp:lastPrinted>2017-03-30T12:43:00Z</cp:lastPrinted>
  <dcterms:created xsi:type="dcterms:W3CDTF">2023-01-12T09:42:00Z</dcterms:created>
  <dcterms:modified xsi:type="dcterms:W3CDTF">2026-01-06T09:41:00Z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0x0101001AFAC2B3D970DD49A6DED140ECCD57EE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